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52" w:rsidRPr="00B76F6E" w:rsidRDefault="00057D52" w:rsidP="00CF3279">
      <w:pPr>
        <w:rPr>
          <w:rFonts w:ascii="Times New Roman" w:hAnsi="Times New Roman"/>
          <w:b/>
          <w:sz w:val="28"/>
          <w:szCs w:val="28"/>
        </w:rPr>
      </w:pPr>
    </w:p>
    <w:p w:rsidR="00057D52" w:rsidRPr="00B76F6E" w:rsidRDefault="00057D52" w:rsidP="001B68FE">
      <w:pPr>
        <w:jc w:val="center"/>
        <w:rPr>
          <w:rFonts w:ascii="Times New Roman" w:hAnsi="Times New Roman"/>
          <w:b/>
          <w:sz w:val="24"/>
          <w:szCs w:val="28"/>
        </w:rPr>
      </w:pPr>
      <w:r w:rsidRPr="00B76F6E">
        <w:rPr>
          <w:rFonts w:ascii="Times New Roman" w:hAnsi="Times New Roman"/>
          <w:b/>
          <w:sz w:val="24"/>
          <w:szCs w:val="28"/>
        </w:rPr>
        <w:t>11 класс физическая культура</w:t>
      </w:r>
    </w:p>
    <w:p w:rsidR="00057D52" w:rsidRPr="00F342F5" w:rsidRDefault="00057D52" w:rsidP="001B68FE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057D52" w:rsidRPr="00893B2F" w:rsidTr="009F4ABA">
        <w:tc>
          <w:tcPr>
            <w:tcW w:w="1418" w:type="dxa"/>
          </w:tcPr>
          <w:p w:rsidR="00057D52" w:rsidRPr="00893B2F" w:rsidRDefault="00057D52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057D52" w:rsidRPr="00893B2F" w:rsidRDefault="00057D52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057D52" w:rsidRPr="00893B2F" w:rsidRDefault="00057D52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057D52" w:rsidRPr="00893B2F" w:rsidRDefault="00057D52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057D52" w:rsidRPr="00893B2F" w:rsidRDefault="00057D52" w:rsidP="009F4ABA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57D52" w:rsidRPr="00893B2F" w:rsidTr="009F4ABA">
        <w:tc>
          <w:tcPr>
            <w:tcW w:w="1418" w:type="dxa"/>
          </w:tcPr>
          <w:p w:rsidR="00057D52" w:rsidRPr="00FF6D22" w:rsidRDefault="00057D52" w:rsidP="008E3BD9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13</w:t>
            </w:r>
            <w:r w:rsidRPr="00FF6D22">
              <w:rPr>
                <w:rFonts w:cs="Calibri"/>
              </w:rPr>
              <w:t>.04</w:t>
            </w:r>
          </w:p>
        </w:tc>
        <w:tc>
          <w:tcPr>
            <w:tcW w:w="1417" w:type="dxa"/>
          </w:tcPr>
          <w:p w:rsidR="00057D52" w:rsidRPr="00FF6D22" w:rsidRDefault="00057D52" w:rsidP="008E3BD9">
            <w:pPr>
              <w:spacing w:line="240" w:lineRule="auto"/>
              <w:rPr>
                <w:rFonts w:cs="Calibri"/>
              </w:rPr>
            </w:pPr>
            <w:r w:rsidRPr="00FF6D22">
              <w:rPr>
                <w:rFonts w:cs="Calibri"/>
              </w:rPr>
              <w:t>Физ. культура</w:t>
            </w:r>
          </w:p>
        </w:tc>
        <w:tc>
          <w:tcPr>
            <w:tcW w:w="3970" w:type="dxa"/>
          </w:tcPr>
          <w:p w:rsidR="00057D52" w:rsidRPr="00167578" w:rsidRDefault="00057D52" w:rsidP="008E3BD9">
            <w:pPr>
              <w:rPr>
                <w:b/>
              </w:rPr>
            </w:pPr>
            <w:r>
              <w:rPr>
                <w:rFonts w:cs="Calibri"/>
              </w:rPr>
              <w:t>Просмотрите. Разучите</w:t>
            </w:r>
            <w:r w:rsidRPr="008A5DCF">
              <w:rPr>
                <w:rFonts w:cs="Calibri"/>
              </w:rPr>
              <w:t xml:space="preserve"> комплекс упражнений. </w:t>
            </w:r>
            <w:r>
              <w:rPr>
                <w:b/>
              </w:rPr>
              <w:t xml:space="preserve"> </w:t>
            </w:r>
          </w:p>
          <w:p w:rsidR="00057D52" w:rsidRDefault="00057D52" w:rsidP="008E3BD9">
            <w:hyperlink r:id="rId4" w:history="1">
              <w:r w:rsidRPr="00066E8E">
                <w:rPr>
                  <w:rStyle w:val="Hyperlink"/>
                </w:rPr>
                <w:t>https://www.youtube.com/watch?v=il7lD3H-MzY</w:t>
              </w:r>
            </w:hyperlink>
          </w:p>
          <w:p w:rsidR="00057D52" w:rsidRPr="004A5681" w:rsidRDefault="00057D52" w:rsidP="008E3BD9">
            <w:pPr>
              <w:spacing w:line="294" w:lineRule="atLeast"/>
              <w:rPr>
                <w:rFonts w:cs="Calibri"/>
                <w:lang w:eastAsia="ru-RU"/>
              </w:rPr>
            </w:pPr>
            <w:r w:rsidRPr="004A5681">
              <w:rPr>
                <w:rFonts w:cs="Calibri"/>
                <w:lang w:eastAsia="ru-RU"/>
              </w:rPr>
              <w:t>Заведите тетрадь по физической культуре.</w:t>
            </w:r>
          </w:p>
          <w:p w:rsidR="00057D52" w:rsidRPr="004A5681" w:rsidRDefault="00057D52" w:rsidP="008E3BD9">
            <w:pPr>
              <w:spacing w:line="294" w:lineRule="atLeast"/>
              <w:rPr>
                <w:rFonts w:cs="Calibri"/>
                <w:lang w:eastAsia="ru-RU"/>
              </w:rPr>
            </w:pPr>
            <w:r w:rsidRPr="004A5681">
              <w:rPr>
                <w:rFonts w:cs="Calibri"/>
                <w:lang w:eastAsia="ru-RU"/>
              </w:rPr>
              <w:t>Сделайте доклад или презентацию</w:t>
            </w:r>
          </w:p>
          <w:p w:rsidR="00057D52" w:rsidRPr="004A5681" w:rsidRDefault="00057D52" w:rsidP="008E3BD9">
            <w:pPr>
              <w:spacing w:line="294" w:lineRule="atLeast"/>
              <w:rPr>
                <w:rFonts w:cs="Calibri"/>
                <w:lang w:eastAsia="ru-RU"/>
              </w:rPr>
            </w:pPr>
            <w:r w:rsidRPr="004A5681">
              <w:rPr>
                <w:rFonts w:cs="Calibri"/>
                <w:lang w:eastAsia="ru-RU"/>
              </w:rPr>
              <w:t>Вредные привычки и их пагубное влияние на физическое,</w:t>
            </w:r>
          </w:p>
          <w:p w:rsidR="00057D52" w:rsidRPr="004A5681" w:rsidRDefault="00057D52" w:rsidP="008E3BD9">
            <w:pPr>
              <w:spacing w:line="294" w:lineRule="atLeast"/>
              <w:rPr>
                <w:rFonts w:cs="Calibri"/>
                <w:lang w:eastAsia="ru-RU"/>
              </w:rPr>
            </w:pPr>
            <w:r w:rsidRPr="004A5681">
              <w:rPr>
                <w:rFonts w:cs="Calibri"/>
                <w:lang w:eastAsia="ru-RU"/>
              </w:rPr>
              <w:t>психическое и социальное здоровье человека, роль и значение</w:t>
            </w:r>
          </w:p>
          <w:p w:rsidR="00057D52" w:rsidRPr="004A5681" w:rsidRDefault="00057D52" w:rsidP="008E3BD9">
            <w:pPr>
              <w:spacing w:line="294" w:lineRule="atLeast"/>
              <w:rPr>
                <w:rFonts w:cs="Calibri"/>
                <w:lang w:eastAsia="ru-RU"/>
              </w:rPr>
            </w:pPr>
            <w:r w:rsidRPr="004A5681">
              <w:rPr>
                <w:rFonts w:cs="Calibri"/>
                <w:lang w:eastAsia="ru-RU"/>
              </w:rPr>
              <w:t>занятий физической культурой в профилактике вредных привычек.</w:t>
            </w:r>
          </w:p>
        </w:tc>
        <w:tc>
          <w:tcPr>
            <w:tcW w:w="1701" w:type="dxa"/>
          </w:tcPr>
          <w:p w:rsidR="00057D52" w:rsidRPr="004A5681" w:rsidRDefault="00057D52" w:rsidP="008E3BD9">
            <w:pPr>
              <w:rPr>
                <w:rFonts w:cs="Calibri"/>
                <w:bCs/>
                <w:iCs/>
              </w:rPr>
            </w:pPr>
            <w:r w:rsidRPr="004A5681">
              <w:rPr>
                <w:rFonts w:cs="Calibri"/>
                <w:b/>
                <w:lang w:eastAsia="ru-RU"/>
              </w:rPr>
              <w:t>Развитие выносливости в домашних условиях</w:t>
            </w:r>
            <w:r w:rsidRPr="004A5681">
              <w:rPr>
                <w:rFonts w:cs="Calibri"/>
                <w:lang w:eastAsia="ru-RU"/>
              </w:rPr>
              <w:t>. Упражнения со скакалкой №1.</w:t>
            </w:r>
          </w:p>
          <w:p w:rsidR="00057D52" w:rsidRPr="004A5681" w:rsidRDefault="00057D52" w:rsidP="008E3BD9">
            <w:pPr>
              <w:rPr>
                <w:rFonts w:cs="Calibri"/>
              </w:rPr>
            </w:pPr>
            <w:r w:rsidRPr="004A5681">
              <w:rPr>
                <w:rFonts w:cs="Calibri"/>
                <w:color w:val="000000"/>
                <w:lang w:eastAsia="ru-RU"/>
              </w:rPr>
              <w:t>2 минуты на скакалке - ноги вместе, 1 минута перерыв, 1,5 минуты на скакалке - ноги вместе, 1 минута перерыв, 2 минуты на скакалке-ноги вместе, 1 минута - прыжки со сменой ног, бег на месте 2 минуты.</w:t>
            </w:r>
          </w:p>
        </w:tc>
        <w:tc>
          <w:tcPr>
            <w:tcW w:w="2126" w:type="dxa"/>
          </w:tcPr>
          <w:p w:rsidR="00057D52" w:rsidRPr="0003660D" w:rsidRDefault="00057D52" w:rsidP="008E3BD9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057D52" w:rsidRPr="00893B2F" w:rsidTr="009F4ABA">
        <w:tc>
          <w:tcPr>
            <w:tcW w:w="1418" w:type="dxa"/>
          </w:tcPr>
          <w:p w:rsidR="00057D52" w:rsidRPr="00FF6D22" w:rsidRDefault="00057D52" w:rsidP="008E3BD9">
            <w:pPr>
              <w:spacing w:line="240" w:lineRule="auto"/>
              <w:rPr>
                <w:rFonts w:ascii="Times New Roman" w:hAnsi="Times New Roman"/>
              </w:rPr>
            </w:pPr>
            <w:r>
              <w:t>14</w:t>
            </w:r>
            <w:r w:rsidRPr="00FF6D22">
              <w:t>.04</w:t>
            </w:r>
          </w:p>
        </w:tc>
        <w:tc>
          <w:tcPr>
            <w:tcW w:w="1417" w:type="dxa"/>
          </w:tcPr>
          <w:p w:rsidR="00057D52" w:rsidRPr="00FF6D22" w:rsidRDefault="00057D52" w:rsidP="008E3BD9">
            <w:pPr>
              <w:spacing w:line="240" w:lineRule="auto"/>
              <w:rPr>
                <w:rFonts w:ascii="Times New Roman" w:hAnsi="Times New Roman"/>
              </w:rPr>
            </w:pPr>
            <w:r w:rsidRPr="00FF6D22">
              <w:rPr>
                <w:rFonts w:cs="Calibri"/>
              </w:rPr>
              <w:t>Физ. культура</w:t>
            </w:r>
          </w:p>
        </w:tc>
        <w:tc>
          <w:tcPr>
            <w:tcW w:w="3970" w:type="dxa"/>
          </w:tcPr>
          <w:p w:rsidR="00057D52" w:rsidRPr="00FF6D22" w:rsidRDefault="00057D52" w:rsidP="008E3BD9">
            <w:pPr>
              <w:rPr>
                <w:b/>
              </w:rPr>
            </w:pPr>
            <w:r>
              <w:t>Просмотрите. Разучите</w:t>
            </w:r>
            <w:r w:rsidRPr="008A5DCF">
              <w:t xml:space="preserve"> комплекс упражнений. </w:t>
            </w:r>
            <w:r>
              <w:t xml:space="preserve"> </w:t>
            </w:r>
            <w:r w:rsidRPr="00FF6D22">
              <w:t>Гимнастика для осанки и укрепления спины, часть 1.</w:t>
            </w:r>
            <w:r>
              <w:t xml:space="preserve"> Упражнения для профилактики сколиоза и </w:t>
            </w:r>
            <w:r w:rsidRPr="00FF6D22">
              <w:t>сутулости</w:t>
            </w:r>
            <w:r>
              <w:t>.</w:t>
            </w:r>
          </w:p>
          <w:p w:rsidR="00057D52" w:rsidRDefault="00057D52" w:rsidP="008E3BD9">
            <w:hyperlink r:id="rId6" w:history="1">
              <w:r>
                <w:rPr>
                  <w:rStyle w:val="Hyperlink"/>
                </w:rPr>
                <w:t>https://www.youtube.com/watch?v=oyt0axS_CY8</w:t>
              </w:r>
            </w:hyperlink>
            <w:r>
              <w:t xml:space="preserve"> </w:t>
            </w:r>
          </w:p>
          <w:p w:rsidR="00057D52" w:rsidRPr="004A5681" w:rsidRDefault="00057D52" w:rsidP="008E3BD9">
            <w:pPr>
              <w:spacing w:line="240" w:lineRule="auto"/>
              <w:rPr>
                <w:rFonts w:cs="Calibri"/>
                <w:lang w:eastAsia="ru-RU"/>
              </w:rPr>
            </w:pPr>
            <w:r w:rsidRPr="004A5681">
              <w:rPr>
                <w:rFonts w:cs="Calibri"/>
                <w:lang w:eastAsia="ru-RU"/>
              </w:rPr>
              <w:t>Составьте комплекс упражнений для развития быстроты</w:t>
            </w:r>
          </w:p>
        </w:tc>
        <w:tc>
          <w:tcPr>
            <w:tcW w:w="1701" w:type="dxa"/>
          </w:tcPr>
          <w:p w:rsidR="00057D52" w:rsidRPr="004A5681" w:rsidRDefault="00057D52" w:rsidP="008E3BD9">
            <w:pPr>
              <w:rPr>
                <w:rFonts w:cs="Calibri"/>
                <w:bCs/>
                <w:iCs/>
              </w:rPr>
            </w:pPr>
            <w:r w:rsidRPr="004A5681">
              <w:rPr>
                <w:rFonts w:cs="Calibri"/>
                <w:b/>
                <w:lang w:eastAsia="ru-RU"/>
              </w:rPr>
              <w:t>Развитие выносливости в домашних условиях</w:t>
            </w:r>
            <w:r w:rsidRPr="004A5681">
              <w:rPr>
                <w:rFonts w:cs="Calibri"/>
                <w:lang w:eastAsia="ru-RU"/>
              </w:rPr>
              <w:t>. Упражнения со скакалкой №1.</w:t>
            </w:r>
          </w:p>
          <w:p w:rsidR="00057D52" w:rsidRPr="004A5681" w:rsidRDefault="00057D52" w:rsidP="008E3BD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057D52" w:rsidRPr="0003660D" w:rsidRDefault="00057D52" w:rsidP="008E3B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057D52" w:rsidRPr="00893B2F" w:rsidTr="009F4ABA">
        <w:tc>
          <w:tcPr>
            <w:tcW w:w="1418" w:type="dxa"/>
          </w:tcPr>
          <w:p w:rsidR="00057D52" w:rsidRPr="00FF6D22" w:rsidRDefault="00057D52" w:rsidP="008E3BD9">
            <w:pPr>
              <w:spacing w:line="240" w:lineRule="auto"/>
              <w:rPr>
                <w:rFonts w:ascii="Times New Roman" w:hAnsi="Times New Roman"/>
              </w:rPr>
            </w:pPr>
            <w:r>
              <w:t>16</w:t>
            </w:r>
            <w:r w:rsidRPr="00FF6D22">
              <w:t>.04</w:t>
            </w:r>
          </w:p>
        </w:tc>
        <w:tc>
          <w:tcPr>
            <w:tcW w:w="1417" w:type="dxa"/>
          </w:tcPr>
          <w:p w:rsidR="00057D52" w:rsidRPr="00FF6D22" w:rsidRDefault="00057D52" w:rsidP="008E3BD9">
            <w:pPr>
              <w:spacing w:line="240" w:lineRule="auto"/>
              <w:rPr>
                <w:rFonts w:ascii="Times New Roman" w:hAnsi="Times New Roman"/>
              </w:rPr>
            </w:pPr>
            <w:r w:rsidRPr="00FF6D22">
              <w:rPr>
                <w:rFonts w:cs="Calibri"/>
              </w:rPr>
              <w:t>Физ. культура</w:t>
            </w:r>
          </w:p>
        </w:tc>
        <w:tc>
          <w:tcPr>
            <w:tcW w:w="3970" w:type="dxa"/>
          </w:tcPr>
          <w:p w:rsidR="00057D52" w:rsidRPr="00FF6D22" w:rsidRDefault="00057D52" w:rsidP="008E3BD9">
            <w:pPr>
              <w:rPr>
                <w:b/>
              </w:rPr>
            </w:pPr>
            <w:r>
              <w:t>Просмотрите. Разучите</w:t>
            </w:r>
            <w:r w:rsidRPr="008A5DCF">
              <w:t xml:space="preserve"> комплекс упражнений. </w:t>
            </w:r>
            <w:r>
              <w:t xml:space="preserve"> </w:t>
            </w:r>
            <w:r w:rsidRPr="00FF6D22">
              <w:t xml:space="preserve">Гимнастика для осанки и укрепления спины, часть 2. </w:t>
            </w:r>
            <w:r>
              <w:t xml:space="preserve">Упражнения для профилактики сколиоза и </w:t>
            </w:r>
            <w:r w:rsidRPr="00FF6D22">
              <w:t>сутулости</w:t>
            </w:r>
            <w:r>
              <w:t>.</w:t>
            </w:r>
          </w:p>
          <w:p w:rsidR="00057D52" w:rsidRPr="00CD1709" w:rsidRDefault="00057D52" w:rsidP="00CD1709">
            <w:hyperlink r:id="rId8" w:history="1">
              <w:r>
                <w:rPr>
                  <w:rStyle w:val="Hyperlink"/>
                </w:rPr>
                <w:t>https://www.youtube.com/watch?v=gs54oHVxPzQ</w:t>
              </w:r>
            </w:hyperlink>
            <w:r>
              <w:t xml:space="preserve"> </w:t>
            </w:r>
          </w:p>
          <w:p w:rsidR="00057D52" w:rsidRPr="004A5681" w:rsidRDefault="00057D52" w:rsidP="008E3BD9">
            <w:pPr>
              <w:spacing w:line="240" w:lineRule="auto"/>
              <w:rPr>
                <w:rFonts w:cs="Calibri"/>
                <w:lang w:eastAsia="ru-RU"/>
              </w:rPr>
            </w:pPr>
            <w:r w:rsidRPr="004A5681">
              <w:rPr>
                <w:rFonts w:cs="Calibri"/>
                <w:lang w:eastAsia="ru-RU"/>
              </w:rPr>
              <w:t>Сделайте доклад (в электронном варианте)</w:t>
            </w:r>
          </w:p>
          <w:p w:rsidR="00057D52" w:rsidRPr="004A5681" w:rsidRDefault="00057D52" w:rsidP="008E3BD9">
            <w:pPr>
              <w:spacing w:line="240" w:lineRule="auto"/>
              <w:rPr>
                <w:rFonts w:cs="Calibri"/>
                <w:lang w:eastAsia="ru-RU"/>
              </w:rPr>
            </w:pPr>
            <w:r w:rsidRPr="004A5681">
              <w:rPr>
                <w:rFonts w:cs="Calibri"/>
                <w:lang w:eastAsia="ru-RU"/>
              </w:rPr>
              <w:t>«Российские спортсмены – участники Олимпийских Игр 2016,</w:t>
            </w:r>
          </w:p>
          <w:p w:rsidR="00057D52" w:rsidRPr="004A5681" w:rsidRDefault="00057D52" w:rsidP="008E3BD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81">
              <w:rPr>
                <w:rFonts w:cs="Calibri"/>
                <w:lang w:eastAsia="ru-RU"/>
              </w:rPr>
              <w:t>виды спорта и их достижения»</w:t>
            </w:r>
          </w:p>
        </w:tc>
        <w:tc>
          <w:tcPr>
            <w:tcW w:w="1701" w:type="dxa"/>
          </w:tcPr>
          <w:p w:rsidR="00057D52" w:rsidRPr="004A5681" w:rsidRDefault="00057D52" w:rsidP="008E3BD9">
            <w:pPr>
              <w:rPr>
                <w:rFonts w:cs="Calibri"/>
                <w:bCs/>
                <w:iCs/>
              </w:rPr>
            </w:pPr>
            <w:r w:rsidRPr="00F06855">
              <w:rPr>
                <w:rFonts w:cs="Calibri"/>
                <w:b/>
                <w:lang w:eastAsia="ru-RU"/>
              </w:rPr>
              <w:t>Развитие выносливости в домашних условиях.</w:t>
            </w:r>
            <w:r w:rsidRPr="004A5681">
              <w:rPr>
                <w:rFonts w:cs="Calibri"/>
                <w:lang w:eastAsia="ru-RU"/>
              </w:rPr>
              <w:t xml:space="preserve"> Упражнения со скакалкой №2.</w:t>
            </w:r>
          </w:p>
          <w:p w:rsidR="00057D52" w:rsidRPr="004A5681" w:rsidRDefault="00057D52" w:rsidP="008E3BD9">
            <w:pPr>
              <w:rPr>
                <w:rFonts w:cs="Calibri"/>
              </w:rPr>
            </w:pPr>
            <w:r w:rsidRPr="004A5681">
              <w:rPr>
                <w:rFonts w:cs="Calibri"/>
                <w:color w:val="000000"/>
                <w:lang w:eastAsia="ru-RU"/>
              </w:rPr>
              <w:t>5 минут на скакалке - ноги вместе, 1 минута перерыв, 4 минуты на скакалке - ноги вместе, 1 минута перерыв, 3 минуты на скакалке - ноги вместе, 2 минуты - со сменой ног, бег на месте 3 минуты.</w:t>
            </w:r>
          </w:p>
        </w:tc>
        <w:tc>
          <w:tcPr>
            <w:tcW w:w="2126" w:type="dxa"/>
          </w:tcPr>
          <w:p w:rsidR="00057D52" w:rsidRPr="0003660D" w:rsidRDefault="00057D52" w:rsidP="008E3B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057D52" w:rsidRDefault="00057D52" w:rsidP="00CF3279">
      <w:pPr>
        <w:rPr>
          <w:rFonts w:ascii="Times New Roman" w:hAnsi="Times New Roman"/>
          <w:sz w:val="28"/>
          <w:szCs w:val="28"/>
        </w:rPr>
      </w:pPr>
    </w:p>
    <w:p w:rsidR="00057D52" w:rsidRDefault="00057D52" w:rsidP="00CF3279">
      <w:pPr>
        <w:rPr>
          <w:rFonts w:ascii="Times New Roman" w:hAnsi="Times New Roman"/>
          <w:sz w:val="28"/>
          <w:szCs w:val="28"/>
        </w:rPr>
      </w:pPr>
    </w:p>
    <w:sectPr w:rsidR="00057D52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2666F"/>
    <w:rsid w:val="0003660D"/>
    <w:rsid w:val="00057D52"/>
    <w:rsid w:val="00066E8E"/>
    <w:rsid w:val="0009526F"/>
    <w:rsid w:val="001358AA"/>
    <w:rsid w:val="00135AA4"/>
    <w:rsid w:val="001571B7"/>
    <w:rsid w:val="00167578"/>
    <w:rsid w:val="001B68FE"/>
    <w:rsid w:val="001D190B"/>
    <w:rsid w:val="002E60A7"/>
    <w:rsid w:val="003535F9"/>
    <w:rsid w:val="003B5DC5"/>
    <w:rsid w:val="003D5F76"/>
    <w:rsid w:val="003E0613"/>
    <w:rsid w:val="00490C76"/>
    <w:rsid w:val="004A5681"/>
    <w:rsid w:val="004B3933"/>
    <w:rsid w:val="004E6BE6"/>
    <w:rsid w:val="004F168C"/>
    <w:rsid w:val="004F4102"/>
    <w:rsid w:val="0050480F"/>
    <w:rsid w:val="0051087C"/>
    <w:rsid w:val="00521F55"/>
    <w:rsid w:val="00561D65"/>
    <w:rsid w:val="005B4D37"/>
    <w:rsid w:val="005E739A"/>
    <w:rsid w:val="006B2485"/>
    <w:rsid w:val="006B4DA3"/>
    <w:rsid w:val="006E7789"/>
    <w:rsid w:val="006F4669"/>
    <w:rsid w:val="00721267"/>
    <w:rsid w:val="0072160F"/>
    <w:rsid w:val="00737F81"/>
    <w:rsid w:val="0075225B"/>
    <w:rsid w:val="00786E9A"/>
    <w:rsid w:val="0079657F"/>
    <w:rsid w:val="00797F89"/>
    <w:rsid w:val="007C75B9"/>
    <w:rsid w:val="007F78AD"/>
    <w:rsid w:val="00813483"/>
    <w:rsid w:val="00893B2F"/>
    <w:rsid w:val="008A5DCF"/>
    <w:rsid w:val="008E3BD9"/>
    <w:rsid w:val="009E354C"/>
    <w:rsid w:val="009F4ABA"/>
    <w:rsid w:val="009F5466"/>
    <w:rsid w:val="00B53136"/>
    <w:rsid w:val="00B76F6E"/>
    <w:rsid w:val="00B874CC"/>
    <w:rsid w:val="00B9411E"/>
    <w:rsid w:val="00B967C9"/>
    <w:rsid w:val="00BD41E2"/>
    <w:rsid w:val="00CA0E9D"/>
    <w:rsid w:val="00CA4A9F"/>
    <w:rsid w:val="00CD1709"/>
    <w:rsid w:val="00CF3279"/>
    <w:rsid w:val="00D35812"/>
    <w:rsid w:val="00D56DC1"/>
    <w:rsid w:val="00D870B6"/>
    <w:rsid w:val="00DB4B55"/>
    <w:rsid w:val="00DC7F91"/>
    <w:rsid w:val="00DF250F"/>
    <w:rsid w:val="00E05D6A"/>
    <w:rsid w:val="00E4265B"/>
    <w:rsid w:val="00E54275"/>
    <w:rsid w:val="00F06855"/>
    <w:rsid w:val="00F2529D"/>
    <w:rsid w:val="00F3015F"/>
    <w:rsid w:val="00F312C1"/>
    <w:rsid w:val="00F342F5"/>
    <w:rsid w:val="00F41F36"/>
    <w:rsid w:val="00F700B6"/>
    <w:rsid w:val="00F77278"/>
    <w:rsid w:val="00F80348"/>
    <w:rsid w:val="00F80563"/>
    <w:rsid w:val="00FB43D4"/>
    <w:rsid w:val="00FE2BD3"/>
    <w:rsid w:val="00FF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s54oHVxPz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dyh-1969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yt0axS_CY8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dyh-1969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il7lD3H-MzY" TargetMode="External"/><Relationship Id="rId9" Type="http://schemas.openxmlformats.org/officeDocument/2006/relationships/hyperlink" Target="mailto:sedyh-196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2</Pages>
  <Words>297</Words>
  <Characters>1695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2020-03-23T09:15:00Z</cp:lastPrinted>
  <dcterms:created xsi:type="dcterms:W3CDTF">2020-03-23T15:01:00Z</dcterms:created>
  <dcterms:modified xsi:type="dcterms:W3CDTF">2020-04-10T15:01:00Z</dcterms:modified>
</cp:coreProperties>
</file>