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FB" w:rsidRPr="00F342F5" w:rsidRDefault="003B1EFB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3B1EFB" w:rsidRPr="00893B2F" w:rsidTr="00520CF8">
        <w:tc>
          <w:tcPr>
            <w:tcW w:w="1418" w:type="dxa"/>
          </w:tcPr>
          <w:p w:rsidR="003B1EFB" w:rsidRPr="00893B2F" w:rsidRDefault="003B1EF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B1EFB" w:rsidRPr="00893B2F" w:rsidRDefault="003B1EF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3B1EFB" w:rsidRPr="00B27381" w:rsidRDefault="003B1EFB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B1EFB" w:rsidRPr="00893B2F" w:rsidRDefault="003B1EFB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B1EFB" w:rsidRPr="00893B2F" w:rsidTr="001C3586">
        <w:tc>
          <w:tcPr>
            <w:tcW w:w="1418" w:type="dxa"/>
          </w:tcPr>
          <w:p w:rsidR="003B1EFB" w:rsidRDefault="003B1EFB" w:rsidP="009F4ABA">
            <w:pPr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1417" w:type="dxa"/>
          </w:tcPr>
          <w:p w:rsidR="003B1EFB" w:rsidRPr="00267916" w:rsidRDefault="003B1EFB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3B1EFB" w:rsidRDefault="003B1EFB" w:rsidP="004D7E47">
            <w:r>
              <w:t>Самое интересное. Самообразование. Лучшие дальние броски в баскетболе</w:t>
            </w:r>
          </w:p>
          <w:p w:rsidR="003B1EFB" w:rsidRDefault="003B1EFB" w:rsidP="004D7E47"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  <w:p w:rsidR="003B1EFB" w:rsidRPr="004F4102" w:rsidRDefault="003B1EFB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B1EFB" w:rsidRPr="0003660D" w:rsidRDefault="003B1EFB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B1EFB" w:rsidRPr="00893B2F" w:rsidTr="00E73D89">
        <w:tc>
          <w:tcPr>
            <w:tcW w:w="1418" w:type="dxa"/>
          </w:tcPr>
          <w:p w:rsidR="003B1EFB" w:rsidRPr="00893B2F" w:rsidRDefault="003B1EFB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EFB" w:rsidRPr="00893B2F" w:rsidRDefault="003B1EFB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1EFB" w:rsidRPr="004F4102" w:rsidRDefault="003B1EFB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B1EFB" w:rsidRPr="0003660D" w:rsidRDefault="003B1EFB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EFB" w:rsidRDefault="003B1EFB" w:rsidP="00F80563">
      <w:pPr>
        <w:rPr>
          <w:rFonts w:ascii="Times New Roman" w:hAnsi="Times New Roman"/>
          <w:sz w:val="28"/>
          <w:szCs w:val="28"/>
        </w:rPr>
      </w:pPr>
    </w:p>
    <w:p w:rsidR="003B1EFB" w:rsidRPr="00B27381" w:rsidRDefault="003B1EFB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3B1EFB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C085C"/>
    <w:rsid w:val="00102111"/>
    <w:rsid w:val="001358AA"/>
    <w:rsid w:val="001815BB"/>
    <w:rsid w:val="001B68FE"/>
    <w:rsid w:val="001C3586"/>
    <w:rsid w:val="00267916"/>
    <w:rsid w:val="002706DB"/>
    <w:rsid w:val="002E60A7"/>
    <w:rsid w:val="003048A7"/>
    <w:rsid w:val="0039099E"/>
    <w:rsid w:val="003B1EFB"/>
    <w:rsid w:val="003B5DC5"/>
    <w:rsid w:val="003D5F76"/>
    <w:rsid w:val="003E0613"/>
    <w:rsid w:val="00443402"/>
    <w:rsid w:val="00490C76"/>
    <w:rsid w:val="004D7E47"/>
    <w:rsid w:val="004E6BE6"/>
    <w:rsid w:val="004F168C"/>
    <w:rsid w:val="004F4102"/>
    <w:rsid w:val="00520CF8"/>
    <w:rsid w:val="00561D65"/>
    <w:rsid w:val="005B427A"/>
    <w:rsid w:val="005E739A"/>
    <w:rsid w:val="006B2485"/>
    <w:rsid w:val="00721267"/>
    <w:rsid w:val="0072160F"/>
    <w:rsid w:val="00737F81"/>
    <w:rsid w:val="0075225B"/>
    <w:rsid w:val="00786E9A"/>
    <w:rsid w:val="007C75B9"/>
    <w:rsid w:val="007F1C89"/>
    <w:rsid w:val="00867644"/>
    <w:rsid w:val="00893B2F"/>
    <w:rsid w:val="009A6E7B"/>
    <w:rsid w:val="009E354C"/>
    <w:rsid w:val="009F4ABA"/>
    <w:rsid w:val="009F4AF2"/>
    <w:rsid w:val="009F5466"/>
    <w:rsid w:val="00A61E38"/>
    <w:rsid w:val="00B13D38"/>
    <w:rsid w:val="00B27381"/>
    <w:rsid w:val="00B53136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EE7876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2020-04-10T14:12:00Z</dcterms:modified>
</cp:coreProperties>
</file>