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3" w:rsidRDefault="000E65E3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0E65E3" w:rsidRPr="00F342F5" w:rsidRDefault="000E65E3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E65E3" w:rsidRPr="00893B2F" w:rsidTr="00CF3279">
        <w:tc>
          <w:tcPr>
            <w:tcW w:w="1418" w:type="dxa"/>
          </w:tcPr>
          <w:p w:rsidR="000E65E3" w:rsidRPr="00893B2F" w:rsidRDefault="000E65E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E65E3" w:rsidRPr="00893B2F" w:rsidRDefault="000E65E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E65E3" w:rsidRPr="00893B2F" w:rsidRDefault="000E65E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E65E3" w:rsidRPr="00893B2F" w:rsidRDefault="000E65E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E65E3" w:rsidRPr="00893B2F" w:rsidRDefault="000E65E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E65E3" w:rsidRPr="00893B2F" w:rsidTr="00CF3279">
        <w:tc>
          <w:tcPr>
            <w:tcW w:w="1418" w:type="dxa"/>
          </w:tcPr>
          <w:p w:rsidR="000E65E3" w:rsidRPr="00E235A7" w:rsidRDefault="000E65E3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Pr="00E235A7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0E65E3" w:rsidRPr="00E61D2A" w:rsidRDefault="000E65E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 xml:space="preserve">Легкая атлетика.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длину. Разучить с помощью видео прыжковые упражнения.</w:t>
            </w:r>
          </w:p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https://www.youtube.com/watch?time_continue=123&amp;v=1KYeD0Sj9dM&amp;feature=emb_logo</w:t>
              </w:r>
            </w:hyperlink>
          </w:p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подготовительные упражнения для бега;</w:t>
            </w:r>
          </w:p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7.2pt;height:105.6pt">
                  <v:imagedata r:id="rId6" r:href="rId7"/>
                </v:shape>
              </w:pict>
            </w:r>
          </w:p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E65E3" w:rsidRPr="00051F2E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5E3" w:rsidRPr="00E61D2A" w:rsidRDefault="000E65E3" w:rsidP="008E3B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E61D2A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0E65E3" w:rsidRPr="00E61D2A" w:rsidRDefault="000E65E3" w:rsidP="008E3BD9">
            <w:pPr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0E65E3" w:rsidRDefault="000E65E3" w:rsidP="00F2529D">
            <w:pPr>
              <w:spacing w:line="240" w:lineRule="auto"/>
              <w:ind w:left="-108" w:right="601"/>
            </w:pPr>
          </w:p>
          <w:p w:rsidR="000E65E3" w:rsidRPr="0003660D" w:rsidRDefault="000E65E3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E65E3" w:rsidRPr="00893B2F" w:rsidTr="00CF3279">
        <w:tc>
          <w:tcPr>
            <w:tcW w:w="1418" w:type="dxa"/>
          </w:tcPr>
          <w:p w:rsidR="000E65E3" w:rsidRPr="00893B2F" w:rsidRDefault="000E65E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0E65E3" w:rsidRPr="00E61D2A" w:rsidRDefault="000E65E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Страницы истории.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презентацию. Ответить на 3 вопроса. Фото ответов выслать на почту.</w:t>
            </w:r>
          </w:p>
          <w:p w:rsidR="000E65E3" w:rsidRDefault="000E65E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https://ppt4web.ru/prezentacii-po-fizkulture/iz-istorii-fizicheskojj-kultury.html</w:t>
              </w:r>
            </w:hyperlink>
          </w:p>
          <w:p w:rsidR="000E65E3" w:rsidRPr="00051F2E" w:rsidRDefault="000E65E3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Прыжковые упражнения со скакалкой за 1 мин.</w:t>
            </w:r>
          </w:p>
        </w:tc>
        <w:tc>
          <w:tcPr>
            <w:tcW w:w="1701" w:type="dxa"/>
          </w:tcPr>
          <w:p w:rsidR="000E65E3" w:rsidRPr="00E61D2A" w:rsidRDefault="000E65E3" w:rsidP="008E3B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E61D2A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0E65E3" w:rsidRPr="00E61D2A" w:rsidRDefault="000E65E3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5E3" w:rsidRPr="0003660D" w:rsidRDefault="000E65E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0E65E3" w:rsidRDefault="000E65E3" w:rsidP="00CF3279">
      <w:pPr>
        <w:rPr>
          <w:rFonts w:ascii="Times New Roman" w:hAnsi="Times New Roman"/>
          <w:sz w:val="28"/>
          <w:szCs w:val="28"/>
        </w:rPr>
      </w:pPr>
    </w:p>
    <w:sectPr w:rsidR="000E65E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60301"/>
    <w:rsid w:val="00490C76"/>
    <w:rsid w:val="004E6BE6"/>
    <w:rsid w:val="004F168C"/>
    <w:rsid w:val="004F4102"/>
    <w:rsid w:val="005464DD"/>
    <w:rsid w:val="00556FDA"/>
    <w:rsid w:val="00561D65"/>
    <w:rsid w:val="00576A09"/>
    <w:rsid w:val="00596F98"/>
    <w:rsid w:val="005E739A"/>
    <w:rsid w:val="00675D4A"/>
    <w:rsid w:val="006B2485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8754AB"/>
    <w:rsid w:val="00893B2F"/>
    <w:rsid w:val="008E3BD9"/>
    <w:rsid w:val="00941F6A"/>
    <w:rsid w:val="009E354C"/>
    <w:rsid w:val="009F4ABA"/>
    <w:rsid w:val="009F5466"/>
    <w:rsid w:val="00A43E44"/>
    <w:rsid w:val="00A80E53"/>
    <w:rsid w:val="00AE5803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image" Target="https://magictemple.ru/wp-content/uploads/2018/07/chto-takoe-ofp-v-fizkulture_2_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23&amp;v=1KYeD0Sj9dM&amp;feature=emb_logo" TargetMode="External"/><Relationship Id="rId10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prezentacii-po-fizkulture/iz-istorii-fizicheskojj-kultu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197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2020-03-23T09:15:00Z</cp:lastPrinted>
  <dcterms:created xsi:type="dcterms:W3CDTF">2020-03-23T15:01:00Z</dcterms:created>
  <dcterms:modified xsi:type="dcterms:W3CDTF">2020-04-17T13:01:00Z</dcterms:modified>
</cp:coreProperties>
</file>