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E" w:rsidRDefault="004E06CE" w:rsidP="00CF3279">
      <w:pPr>
        <w:rPr>
          <w:rFonts w:ascii="Times New Roman" w:hAnsi="Times New Roman"/>
          <w:sz w:val="28"/>
          <w:szCs w:val="28"/>
        </w:rPr>
      </w:pPr>
    </w:p>
    <w:p w:rsidR="004E06CE" w:rsidRDefault="004E06CE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4E06CE" w:rsidRPr="00893B2F" w:rsidTr="009F4ABA">
        <w:tc>
          <w:tcPr>
            <w:tcW w:w="1418" w:type="dxa"/>
          </w:tcPr>
          <w:p w:rsidR="004E06CE" w:rsidRPr="00893B2F" w:rsidRDefault="004E06C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E06CE" w:rsidRPr="00893B2F" w:rsidRDefault="004E06C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4E06CE" w:rsidRPr="00B27381" w:rsidRDefault="004E06C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E06CE" w:rsidRPr="00893B2F" w:rsidRDefault="004E06CE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E06CE" w:rsidRPr="00893B2F" w:rsidTr="009F4ABA">
        <w:tc>
          <w:tcPr>
            <w:tcW w:w="1418" w:type="dxa"/>
          </w:tcPr>
          <w:p w:rsidR="004E06CE" w:rsidRDefault="004E06CE" w:rsidP="009F4ABA">
            <w:pPr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1417" w:type="dxa"/>
          </w:tcPr>
          <w:p w:rsidR="004E06CE" w:rsidRPr="00485C10" w:rsidRDefault="004E06CE" w:rsidP="009E6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4E06CE" w:rsidRPr="00485C10" w:rsidRDefault="004E06CE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 xml:space="preserve">Самое интересное. Самообразование.  Футбол. 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 xml:space="preserve">12 КРАСИВЫХ СПОСОБОВ ПЕРЕКИНУТЬ МЯЧ ЧЕРЕЗ СОПЕРНИКА </w:t>
            </w:r>
            <w:hyperlink r:id="rId4" w:history="1">
              <w:r w:rsidRPr="00485C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https://www.youtube.com/watch?v=0hCRIhtilFo</w:t>
              </w:r>
            </w:hyperlink>
          </w:p>
        </w:tc>
        <w:tc>
          <w:tcPr>
            <w:tcW w:w="2126" w:type="dxa"/>
          </w:tcPr>
          <w:p w:rsidR="004E06CE" w:rsidRPr="0003660D" w:rsidRDefault="004E06CE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E06CE" w:rsidRPr="00893B2F" w:rsidTr="009F4ABA">
        <w:tc>
          <w:tcPr>
            <w:tcW w:w="1418" w:type="dxa"/>
          </w:tcPr>
          <w:p w:rsidR="004E06CE" w:rsidRPr="00893B2F" w:rsidRDefault="004E06C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06CE" w:rsidRPr="00893B2F" w:rsidRDefault="004E06C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E06CE" w:rsidRPr="004F4102" w:rsidRDefault="004E06CE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E06CE" w:rsidRPr="0003660D" w:rsidRDefault="004E06C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6CE" w:rsidRPr="00F342F5" w:rsidRDefault="004E06CE" w:rsidP="001B68FE">
      <w:pPr>
        <w:rPr>
          <w:rFonts w:ascii="Times New Roman" w:hAnsi="Times New Roman"/>
          <w:sz w:val="24"/>
          <w:szCs w:val="28"/>
        </w:rPr>
      </w:pPr>
    </w:p>
    <w:p w:rsidR="004E06CE" w:rsidRDefault="004E06CE" w:rsidP="00CF3279">
      <w:pPr>
        <w:rPr>
          <w:rFonts w:ascii="Times New Roman" w:hAnsi="Times New Roman"/>
          <w:sz w:val="28"/>
          <w:szCs w:val="28"/>
        </w:rPr>
      </w:pPr>
    </w:p>
    <w:p w:rsidR="004E06CE" w:rsidRPr="00B27381" w:rsidRDefault="004E06CE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4E06CE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1C5CD8"/>
    <w:rsid w:val="00261360"/>
    <w:rsid w:val="00267916"/>
    <w:rsid w:val="002E60A7"/>
    <w:rsid w:val="002F5E66"/>
    <w:rsid w:val="003B5DC5"/>
    <w:rsid w:val="003D5F76"/>
    <w:rsid w:val="003E0613"/>
    <w:rsid w:val="00443402"/>
    <w:rsid w:val="00485C10"/>
    <w:rsid w:val="00490C76"/>
    <w:rsid w:val="004E06CE"/>
    <w:rsid w:val="004E6BE6"/>
    <w:rsid w:val="004F168C"/>
    <w:rsid w:val="004F4102"/>
    <w:rsid w:val="00520CF8"/>
    <w:rsid w:val="00561D65"/>
    <w:rsid w:val="005E739A"/>
    <w:rsid w:val="006B2485"/>
    <w:rsid w:val="006D36BD"/>
    <w:rsid w:val="00721267"/>
    <w:rsid w:val="0072160F"/>
    <w:rsid w:val="00737F81"/>
    <w:rsid w:val="00745017"/>
    <w:rsid w:val="0075225B"/>
    <w:rsid w:val="00786E9A"/>
    <w:rsid w:val="007B61ED"/>
    <w:rsid w:val="007C75B9"/>
    <w:rsid w:val="007F1C89"/>
    <w:rsid w:val="008461CC"/>
    <w:rsid w:val="00893B2F"/>
    <w:rsid w:val="00961232"/>
    <w:rsid w:val="009902E8"/>
    <w:rsid w:val="009A6E7B"/>
    <w:rsid w:val="009E354C"/>
    <w:rsid w:val="009E63C4"/>
    <w:rsid w:val="009F4ABA"/>
    <w:rsid w:val="009F4AF2"/>
    <w:rsid w:val="009F5466"/>
    <w:rsid w:val="00AE06E3"/>
    <w:rsid w:val="00B27381"/>
    <w:rsid w:val="00B53136"/>
    <w:rsid w:val="00B9411E"/>
    <w:rsid w:val="00BC4C57"/>
    <w:rsid w:val="00BD41E2"/>
    <w:rsid w:val="00C84426"/>
    <w:rsid w:val="00CA0E9D"/>
    <w:rsid w:val="00CC0D03"/>
    <w:rsid w:val="00CF3279"/>
    <w:rsid w:val="00D04EB4"/>
    <w:rsid w:val="00D35812"/>
    <w:rsid w:val="00D56DC1"/>
    <w:rsid w:val="00D751AE"/>
    <w:rsid w:val="00D9330C"/>
    <w:rsid w:val="00DB4B55"/>
    <w:rsid w:val="00DC102C"/>
    <w:rsid w:val="00DC7F91"/>
    <w:rsid w:val="00DF250F"/>
    <w:rsid w:val="00E4265B"/>
    <w:rsid w:val="00E54275"/>
    <w:rsid w:val="00E73D89"/>
    <w:rsid w:val="00EE3086"/>
    <w:rsid w:val="00F05B52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1C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hCRIhtil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2020-03-23T09:15:00Z</cp:lastPrinted>
  <dcterms:created xsi:type="dcterms:W3CDTF">2020-03-23T15:01:00Z</dcterms:created>
  <dcterms:modified xsi:type="dcterms:W3CDTF">2020-04-17T13:56:00Z</dcterms:modified>
</cp:coreProperties>
</file>