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84" w:rsidRDefault="005D0684" w:rsidP="00CF3279">
      <w:pPr>
        <w:rPr>
          <w:rFonts w:ascii="Times New Roman" w:hAnsi="Times New Roman"/>
          <w:sz w:val="28"/>
          <w:szCs w:val="28"/>
        </w:rPr>
      </w:pPr>
    </w:p>
    <w:p w:rsidR="005D0684" w:rsidRDefault="005D0684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5D0684" w:rsidRPr="00893B2F" w:rsidTr="009F4ABA">
        <w:tc>
          <w:tcPr>
            <w:tcW w:w="1418" w:type="dxa"/>
          </w:tcPr>
          <w:p w:rsidR="005D0684" w:rsidRPr="00893B2F" w:rsidRDefault="005D068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D0684" w:rsidRPr="00893B2F" w:rsidRDefault="005D068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5D0684" w:rsidRPr="00B27381" w:rsidRDefault="005D068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D0684" w:rsidRPr="00893B2F" w:rsidRDefault="005D0684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D0684" w:rsidRPr="00893B2F" w:rsidTr="009F4ABA">
        <w:tc>
          <w:tcPr>
            <w:tcW w:w="1418" w:type="dxa"/>
          </w:tcPr>
          <w:p w:rsidR="005D0684" w:rsidRPr="00DC102C" w:rsidRDefault="005D0684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5D0684" w:rsidRPr="00DC102C" w:rsidRDefault="005D0684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5D0684" w:rsidRPr="004F4102" w:rsidRDefault="005D0684" w:rsidP="005C5E8F">
            <w:pPr>
              <w:rPr>
                <w:sz w:val="18"/>
                <w:szCs w:val="18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 xml:space="preserve">Самое интересное. Самообразование.  Футбол. 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 xml:space="preserve">12 КРАСИВЫХ СПОСОБОВ ПЕРЕКИНУТЬ МЯЧ ЧЕРЕЗ СОПЕРНИКА </w:t>
            </w:r>
            <w:hyperlink r:id="rId4" w:history="1">
              <w:r w:rsidRPr="00485C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https://www.youtube.com/watch?v=0hCRIhtilFo</w:t>
              </w:r>
            </w:hyperlink>
          </w:p>
        </w:tc>
        <w:tc>
          <w:tcPr>
            <w:tcW w:w="2126" w:type="dxa"/>
          </w:tcPr>
          <w:p w:rsidR="005D0684" w:rsidRPr="0003660D" w:rsidRDefault="005D0684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D0684" w:rsidRPr="00893B2F" w:rsidTr="009F4ABA">
        <w:tc>
          <w:tcPr>
            <w:tcW w:w="1418" w:type="dxa"/>
          </w:tcPr>
          <w:p w:rsidR="005D0684" w:rsidRPr="00893B2F" w:rsidRDefault="005D068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684" w:rsidRPr="00893B2F" w:rsidRDefault="005D068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D0684" w:rsidRPr="004F4102" w:rsidRDefault="005D0684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D0684" w:rsidRPr="0003660D" w:rsidRDefault="005D068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684" w:rsidRDefault="005D0684" w:rsidP="00B27381">
      <w:pPr>
        <w:rPr>
          <w:rFonts w:ascii="Times New Roman" w:hAnsi="Times New Roman"/>
          <w:sz w:val="28"/>
          <w:szCs w:val="28"/>
        </w:rPr>
      </w:pPr>
    </w:p>
    <w:p w:rsidR="005D0684" w:rsidRPr="00B27381" w:rsidRDefault="005D0684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5D0684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F03BD"/>
    <w:rsid w:val="001358AA"/>
    <w:rsid w:val="00147B8F"/>
    <w:rsid w:val="001B68FE"/>
    <w:rsid w:val="001C3586"/>
    <w:rsid w:val="00267916"/>
    <w:rsid w:val="002E60A7"/>
    <w:rsid w:val="003B5DC5"/>
    <w:rsid w:val="003C18FC"/>
    <w:rsid w:val="003D5F76"/>
    <w:rsid w:val="003E0613"/>
    <w:rsid w:val="00443402"/>
    <w:rsid w:val="00481BD3"/>
    <w:rsid w:val="00485C10"/>
    <w:rsid w:val="00490C76"/>
    <w:rsid w:val="004E6BE6"/>
    <w:rsid w:val="004F168C"/>
    <w:rsid w:val="004F4102"/>
    <w:rsid w:val="00520CF8"/>
    <w:rsid w:val="00561D65"/>
    <w:rsid w:val="005C5E8F"/>
    <w:rsid w:val="005D0684"/>
    <w:rsid w:val="005E739A"/>
    <w:rsid w:val="00622EBD"/>
    <w:rsid w:val="006B2485"/>
    <w:rsid w:val="00721267"/>
    <w:rsid w:val="0072160F"/>
    <w:rsid w:val="00737F81"/>
    <w:rsid w:val="0075225B"/>
    <w:rsid w:val="00786E9A"/>
    <w:rsid w:val="007C75B9"/>
    <w:rsid w:val="007F1C89"/>
    <w:rsid w:val="00893B2F"/>
    <w:rsid w:val="009A6E7B"/>
    <w:rsid w:val="009B3CC3"/>
    <w:rsid w:val="009E354C"/>
    <w:rsid w:val="009F4ABA"/>
    <w:rsid w:val="009F4AF2"/>
    <w:rsid w:val="009F5466"/>
    <w:rsid w:val="00B27381"/>
    <w:rsid w:val="00B53136"/>
    <w:rsid w:val="00B9411E"/>
    <w:rsid w:val="00BC4C57"/>
    <w:rsid w:val="00BD41E2"/>
    <w:rsid w:val="00CA0E9D"/>
    <w:rsid w:val="00CF3279"/>
    <w:rsid w:val="00D17874"/>
    <w:rsid w:val="00D35812"/>
    <w:rsid w:val="00D56DC1"/>
    <w:rsid w:val="00D751AE"/>
    <w:rsid w:val="00DB4B55"/>
    <w:rsid w:val="00DC102C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621B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3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hCRIhtil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2020-04-17T13:56:00Z</dcterms:modified>
</cp:coreProperties>
</file>