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88" w:rsidRDefault="00925088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925088" w:rsidRPr="00F342F5" w:rsidRDefault="00925088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925088" w:rsidRPr="00893B2F" w:rsidTr="00CF3279">
        <w:tc>
          <w:tcPr>
            <w:tcW w:w="1418" w:type="dxa"/>
          </w:tcPr>
          <w:p w:rsidR="00925088" w:rsidRPr="00893B2F" w:rsidRDefault="0092508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25088" w:rsidRPr="00893B2F" w:rsidRDefault="0092508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25088" w:rsidRPr="00893B2F" w:rsidRDefault="0092508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25088" w:rsidRPr="00893B2F" w:rsidRDefault="0092508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925088" w:rsidRPr="00893B2F" w:rsidRDefault="00925088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25088" w:rsidRPr="00893B2F" w:rsidTr="00CF3279">
        <w:tc>
          <w:tcPr>
            <w:tcW w:w="1418" w:type="dxa"/>
          </w:tcPr>
          <w:p w:rsidR="00925088" w:rsidRPr="00517A6B" w:rsidRDefault="0092508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925088" w:rsidRPr="007B6C97" w:rsidRDefault="0092508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925088" w:rsidRDefault="00925088" w:rsidP="00417C21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 на месте;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повторите упражнения</w:t>
            </w:r>
          </w:p>
          <w:p w:rsidR="00925088" w:rsidRDefault="00925088" w:rsidP="00417C2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</w:t>
              </w:r>
            </w:hyperlink>
          </w:p>
          <w:p w:rsidR="00925088" w:rsidRPr="00C372A1" w:rsidRDefault="00925088" w:rsidP="00417C21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 xml:space="preserve"> прыжки на скакалке за 30 сек.</w:t>
            </w:r>
          </w:p>
        </w:tc>
        <w:tc>
          <w:tcPr>
            <w:tcW w:w="1701" w:type="dxa"/>
          </w:tcPr>
          <w:p w:rsidR="00925088" w:rsidRPr="007B6C97" w:rsidRDefault="00925088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925088" w:rsidRPr="0003660D" w:rsidRDefault="00925088" w:rsidP="00417C21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25088" w:rsidRPr="00893B2F" w:rsidTr="00CF3279">
        <w:tc>
          <w:tcPr>
            <w:tcW w:w="1418" w:type="dxa"/>
          </w:tcPr>
          <w:p w:rsidR="00925088" w:rsidRPr="00517A6B" w:rsidRDefault="0092508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925088" w:rsidRPr="007B6C97" w:rsidRDefault="0092508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925088" w:rsidRPr="00E021F8" w:rsidRDefault="00925088" w:rsidP="00417C21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Плоскостопие. Упражнения для укрепления мышц стоп.</w:t>
            </w:r>
            <w:r>
              <w:t xml:space="preserve"> </w:t>
            </w:r>
            <w:r w:rsidRPr="00EE075B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hyperlink r:id="rId6" w:history="1">
              <w:r>
                <w:rPr>
                  <w:rStyle w:val="Hyperlink"/>
                </w:rPr>
                <w:t>https://www.youtube.com/watch?v=RkzYSkVEqs8&amp;feature=emb_logo</w:t>
              </w:r>
            </w:hyperlink>
          </w:p>
        </w:tc>
        <w:tc>
          <w:tcPr>
            <w:tcW w:w="1701" w:type="dxa"/>
          </w:tcPr>
          <w:p w:rsidR="00925088" w:rsidRPr="007B6C97" w:rsidRDefault="00925088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925088" w:rsidRPr="0003660D" w:rsidRDefault="0092508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25088" w:rsidRPr="00893B2F" w:rsidTr="00CF3279">
        <w:tc>
          <w:tcPr>
            <w:tcW w:w="1418" w:type="dxa"/>
          </w:tcPr>
          <w:p w:rsidR="00925088" w:rsidRPr="00517A6B" w:rsidRDefault="00925088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5088" w:rsidRPr="007B6C97" w:rsidRDefault="0092508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25088" w:rsidRPr="004F4102" w:rsidRDefault="00925088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25088" w:rsidRPr="007B6C97" w:rsidRDefault="00925088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088" w:rsidRPr="0003660D" w:rsidRDefault="0092508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088" w:rsidRDefault="00925088" w:rsidP="00F80563">
      <w:pPr>
        <w:rPr>
          <w:rFonts w:ascii="Times New Roman" w:hAnsi="Times New Roman"/>
          <w:sz w:val="28"/>
          <w:szCs w:val="28"/>
        </w:rPr>
      </w:pPr>
    </w:p>
    <w:p w:rsidR="00925088" w:rsidRDefault="00925088" w:rsidP="00CF3279">
      <w:pPr>
        <w:rPr>
          <w:rFonts w:ascii="Times New Roman" w:hAnsi="Times New Roman"/>
          <w:sz w:val="28"/>
          <w:szCs w:val="28"/>
        </w:rPr>
      </w:pPr>
    </w:p>
    <w:sectPr w:rsidR="0092508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CDB"/>
    <w:rsid w:val="000207F2"/>
    <w:rsid w:val="00020CB4"/>
    <w:rsid w:val="0003660D"/>
    <w:rsid w:val="000B30FF"/>
    <w:rsid w:val="000D60D2"/>
    <w:rsid w:val="001B68FE"/>
    <w:rsid w:val="00243F2F"/>
    <w:rsid w:val="002B6903"/>
    <w:rsid w:val="002E60A7"/>
    <w:rsid w:val="00342CD6"/>
    <w:rsid w:val="00394814"/>
    <w:rsid w:val="003B1108"/>
    <w:rsid w:val="003B2B13"/>
    <w:rsid w:val="003B5DC5"/>
    <w:rsid w:val="003D3DFD"/>
    <w:rsid w:val="003D5F76"/>
    <w:rsid w:val="003E0613"/>
    <w:rsid w:val="004129B6"/>
    <w:rsid w:val="00417C21"/>
    <w:rsid w:val="00485010"/>
    <w:rsid w:val="00490C76"/>
    <w:rsid w:val="004E6BE6"/>
    <w:rsid w:val="004F168C"/>
    <w:rsid w:val="004F4102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25088"/>
    <w:rsid w:val="00930260"/>
    <w:rsid w:val="009E63C4"/>
    <w:rsid w:val="009F4ABA"/>
    <w:rsid w:val="00A030FE"/>
    <w:rsid w:val="00A544FD"/>
    <w:rsid w:val="00A7419E"/>
    <w:rsid w:val="00AA0E9B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021F8"/>
    <w:rsid w:val="00E54275"/>
    <w:rsid w:val="00EE075B"/>
    <w:rsid w:val="00EE3B82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zYSkVEqs8&amp;feature=emb_logo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2020-05-08T11:44:00Z</dcterms:modified>
</cp:coreProperties>
</file>