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08" w:rsidRDefault="00961708" w:rsidP="00F80563">
      <w:pPr>
        <w:rPr>
          <w:rFonts w:ascii="Times New Roman" w:hAnsi="Times New Roman"/>
          <w:sz w:val="28"/>
          <w:szCs w:val="28"/>
        </w:rPr>
      </w:pPr>
    </w:p>
    <w:p w:rsidR="00961708" w:rsidRDefault="00961708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61708" w:rsidRPr="00893B2F" w:rsidTr="009F4ABA">
        <w:tc>
          <w:tcPr>
            <w:tcW w:w="1418" w:type="dxa"/>
          </w:tcPr>
          <w:p w:rsidR="00961708" w:rsidRPr="00893B2F" w:rsidRDefault="0096170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61708" w:rsidRPr="00893B2F" w:rsidRDefault="0096170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61708" w:rsidRPr="00B27381" w:rsidRDefault="0096170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61708" w:rsidRPr="00893B2F" w:rsidRDefault="00961708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61708" w:rsidRPr="00893B2F" w:rsidTr="009F4ABA">
        <w:tc>
          <w:tcPr>
            <w:tcW w:w="1418" w:type="dxa"/>
          </w:tcPr>
          <w:p w:rsidR="00961708" w:rsidRPr="00E4450B" w:rsidRDefault="00961708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:rsidR="00961708" w:rsidRPr="00E4450B" w:rsidRDefault="00961708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961708" w:rsidRDefault="00961708" w:rsidP="00E03CC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2B91">
              <w:rPr>
                <w:rFonts w:ascii="Times New Roman" w:hAnsi="Times New Roman"/>
                <w:b/>
                <w:sz w:val="24"/>
                <w:szCs w:val="24"/>
              </w:rPr>
              <w:t>Лу</w:t>
            </w:r>
            <w:r w:rsidRPr="00A82B91">
              <w:rPr>
                <w:rFonts w:ascii="Times New Roman" w:hAnsi="Times New Roman"/>
                <w:sz w:val="24"/>
                <w:szCs w:val="24"/>
              </w:rPr>
              <w:t>чшие голы после крутых комбинаций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" w:history="1">
              <w:r>
                <w:rPr>
                  <w:rStyle w:val="Hyperlink"/>
                </w:rPr>
                <w:t>https://www.youtube.com/watch?v=0gx7z1f5vwE</w:t>
              </w:r>
            </w:hyperlink>
          </w:p>
          <w:p w:rsidR="00961708" w:rsidRPr="00A82B91" w:rsidRDefault="00961708" w:rsidP="00E03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708" w:rsidRPr="0003660D" w:rsidRDefault="00961708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61708" w:rsidRPr="00893B2F" w:rsidTr="009F4ABA">
        <w:tc>
          <w:tcPr>
            <w:tcW w:w="1418" w:type="dxa"/>
          </w:tcPr>
          <w:p w:rsidR="00961708" w:rsidRPr="00893B2F" w:rsidRDefault="0096170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08" w:rsidRPr="00893B2F" w:rsidRDefault="0096170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61708" w:rsidRPr="004F4102" w:rsidRDefault="00961708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1708" w:rsidRPr="0003660D" w:rsidRDefault="0096170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708" w:rsidRDefault="00961708" w:rsidP="00CF3279">
      <w:pPr>
        <w:rPr>
          <w:rFonts w:ascii="Times New Roman" w:hAnsi="Times New Roman"/>
          <w:sz w:val="28"/>
          <w:szCs w:val="28"/>
        </w:rPr>
      </w:pPr>
    </w:p>
    <w:p w:rsidR="00961708" w:rsidRPr="00B27381" w:rsidRDefault="00961708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61708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5D93"/>
    <w:rsid w:val="00020CB4"/>
    <w:rsid w:val="0003660D"/>
    <w:rsid w:val="00053517"/>
    <w:rsid w:val="00062DBC"/>
    <w:rsid w:val="00067475"/>
    <w:rsid w:val="000771AF"/>
    <w:rsid w:val="00111B18"/>
    <w:rsid w:val="001257B8"/>
    <w:rsid w:val="001358AA"/>
    <w:rsid w:val="001B68FE"/>
    <w:rsid w:val="001C3586"/>
    <w:rsid w:val="001E0F35"/>
    <w:rsid w:val="0020448C"/>
    <w:rsid w:val="002505FA"/>
    <w:rsid w:val="00265D8D"/>
    <w:rsid w:val="00267916"/>
    <w:rsid w:val="002905A6"/>
    <w:rsid w:val="0029730F"/>
    <w:rsid w:val="002E60A7"/>
    <w:rsid w:val="00323064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20CF8"/>
    <w:rsid w:val="00561D65"/>
    <w:rsid w:val="00575260"/>
    <w:rsid w:val="005C018D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1708"/>
    <w:rsid w:val="00967871"/>
    <w:rsid w:val="009A6E7B"/>
    <w:rsid w:val="009E354C"/>
    <w:rsid w:val="009E63C4"/>
    <w:rsid w:val="009F4ABA"/>
    <w:rsid w:val="009F4AF2"/>
    <w:rsid w:val="009F5466"/>
    <w:rsid w:val="00A82B91"/>
    <w:rsid w:val="00AC2B5C"/>
    <w:rsid w:val="00AC7DB4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40074"/>
    <w:rsid w:val="00D54810"/>
    <w:rsid w:val="00D56DC1"/>
    <w:rsid w:val="00D658C4"/>
    <w:rsid w:val="00D751AE"/>
    <w:rsid w:val="00D97AB3"/>
    <w:rsid w:val="00DB4B55"/>
    <w:rsid w:val="00DC102C"/>
    <w:rsid w:val="00DC7F91"/>
    <w:rsid w:val="00DE674B"/>
    <w:rsid w:val="00DF250F"/>
    <w:rsid w:val="00E03CC7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gx7z1f5v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2020-05-16T03:59:00Z</dcterms:modified>
</cp:coreProperties>
</file>