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A3" w:rsidRDefault="00B25EA3" w:rsidP="00CF3279">
      <w:pPr>
        <w:rPr>
          <w:rFonts w:ascii="Times New Roman" w:hAnsi="Times New Roman"/>
          <w:sz w:val="28"/>
          <w:szCs w:val="28"/>
        </w:rPr>
      </w:pPr>
    </w:p>
    <w:p w:rsidR="00B25EA3" w:rsidRDefault="00B25EA3" w:rsidP="001358A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B25EA3" w:rsidRPr="00893B2F" w:rsidTr="009F4ABA">
        <w:tc>
          <w:tcPr>
            <w:tcW w:w="1418" w:type="dxa"/>
          </w:tcPr>
          <w:p w:rsidR="00B25EA3" w:rsidRPr="00893B2F" w:rsidRDefault="00B25EA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25EA3" w:rsidRPr="00893B2F" w:rsidRDefault="00B25EA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B25EA3" w:rsidRPr="00B27381" w:rsidRDefault="00B25EA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B25EA3" w:rsidRPr="00893B2F" w:rsidRDefault="00B25EA3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25EA3" w:rsidRPr="00893B2F" w:rsidTr="009F4ABA">
        <w:tc>
          <w:tcPr>
            <w:tcW w:w="1418" w:type="dxa"/>
          </w:tcPr>
          <w:p w:rsidR="00B25EA3" w:rsidRPr="00E4450B" w:rsidRDefault="00B25EA3" w:rsidP="00E03C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18.05.2020</w:t>
            </w:r>
          </w:p>
        </w:tc>
        <w:tc>
          <w:tcPr>
            <w:tcW w:w="1417" w:type="dxa"/>
          </w:tcPr>
          <w:p w:rsidR="00B25EA3" w:rsidRPr="00E4450B" w:rsidRDefault="00B25EA3" w:rsidP="00E03C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B25EA3" w:rsidRPr="00AC0E35" w:rsidRDefault="00B25EA3" w:rsidP="00AC0E35">
            <w:pPr>
              <w:rPr>
                <w:rFonts w:ascii="Times New Roman" w:hAnsi="Times New Roman"/>
                <w:sz w:val="24"/>
                <w:szCs w:val="24"/>
              </w:rPr>
            </w:pPr>
            <w:r w:rsidRPr="00AC0E35">
              <w:rPr>
                <w:rFonts w:ascii="Times New Roman" w:hAnsi="Times New Roman"/>
                <w:sz w:val="24"/>
                <w:szCs w:val="24"/>
              </w:rPr>
              <w:t>Футбол. Как набивать мяч 1000 РАЗ? Обучение чеканки</w:t>
            </w:r>
          </w:p>
          <w:p w:rsidR="00B25EA3" w:rsidRDefault="00B25EA3" w:rsidP="00AC0E35">
            <w:hyperlink r:id="rId4" w:history="1">
              <w:r>
                <w:rPr>
                  <w:rStyle w:val="Hyperlink"/>
                </w:rPr>
                <w:t>https://www.youtube.com/watch?v=TXcJ4Wqn9Oo</w:t>
              </w:r>
            </w:hyperlink>
          </w:p>
          <w:p w:rsidR="00B25EA3" w:rsidRPr="00967871" w:rsidRDefault="00B25EA3" w:rsidP="00AC0E35">
            <w:pPr>
              <w:pStyle w:val="Heading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  <w:p w:rsidR="00B25EA3" w:rsidRPr="00A82B91" w:rsidRDefault="00B25EA3" w:rsidP="00AC0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5EA3" w:rsidRPr="0003660D" w:rsidRDefault="00B25EA3" w:rsidP="00E03CC7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B25EA3" w:rsidRPr="00893B2F" w:rsidTr="009F4ABA">
        <w:tc>
          <w:tcPr>
            <w:tcW w:w="1418" w:type="dxa"/>
          </w:tcPr>
          <w:p w:rsidR="00B25EA3" w:rsidRPr="00893B2F" w:rsidRDefault="00B25EA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5EA3" w:rsidRPr="00893B2F" w:rsidRDefault="00B25EA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B25EA3" w:rsidRPr="004F4102" w:rsidRDefault="00B25EA3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25EA3" w:rsidRPr="0003660D" w:rsidRDefault="00B25EA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EA3" w:rsidRDefault="00B25EA3" w:rsidP="00B27381">
      <w:pPr>
        <w:rPr>
          <w:rFonts w:ascii="Times New Roman" w:hAnsi="Times New Roman"/>
          <w:sz w:val="28"/>
          <w:szCs w:val="28"/>
        </w:rPr>
      </w:pPr>
    </w:p>
    <w:p w:rsidR="00B25EA3" w:rsidRPr="00B27381" w:rsidRDefault="00B25EA3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B25EA3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843B6"/>
    <w:rsid w:val="000F03BD"/>
    <w:rsid w:val="00113CC7"/>
    <w:rsid w:val="001358AA"/>
    <w:rsid w:val="00147B8F"/>
    <w:rsid w:val="001B68FE"/>
    <w:rsid w:val="001C3586"/>
    <w:rsid w:val="00250313"/>
    <w:rsid w:val="00267916"/>
    <w:rsid w:val="002E60A7"/>
    <w:rsid w:val="003020A3"/>
    <w:rsid w:val="003B5DC5"/>
    <w:rsid w:val="003C18FC"/>
    <w:rsid w:val="003D5F76"/>
    <w:rsid w:val="003E0613"/>
    <w:rsid w:val="00443402"/>
    <w:rsid w:val="00481BD3"/>
    <w:rsid w:val="00485C10"/>
    <w:rsid w:val="00490C76"/>
    <w:rsid w:val="004E6BE6"/>
    <w:rsid w:val="004F168C"/>
    <w:rsid w:val="004F4102"/>
    <w:rsid w:val="00520CF8"/>
    <w:rsid w:val="00561D65"/>
    <w:rsid w:val="005C5E8F"/>
    <w:rsid w:val="005D0684"/>
    <w:rsid w:val="005E739A"/>
    <w:rsid w:val="00622EBD"/>
    <w:rsid w:val="006B2485"/>
    <w:rsid w:val="007156BB"/>
    <w:rsid w:val="00721267"/>
    <w:rsid w:val="0072160F"/>
    <w:rsid w:val="00737F81"/>
    <w:rsid w:val="0075225B"/>
    <w:rsid w:val="00755A74"/>
    <w:rsid w:val="00786E9A"/>
    <w:rsid w:val="007C75B9"/>
    <w:rsid w:val="007F1C89"/>
    <w:rsid w:val="00893B2F"/>
    <w:rsid w:val="008C331D"/>
    <w:rsid w:val="00967778"/>
    <w:rsid w:val="00967871"/>
    <w:rsid w:val="00977928"/>
    <w:rsid w:val="00986883"/>
    <w:rsid w:val="009A6E7B"/>
    <w:rsid w:val="009B3CC3"/>
    <w:rsid w:val="009E354C"/>
    <w:rsid w:val="009F4ABA"/>
    <w:rsid w:val="009F4AF2"/>
    <w:rsid w:val="009F5466"/>
    <w:rsid w:val="00A727BD"/>
    <w:rsid w:val="00A82B91"/>
    <w:rsid w:val="00AC0E35"/>
    <w:rsid w:val="00B25EA3"/>
    <w:rsid w:val="00B27381"/>
    <w:rsid w:val="00B375DD"/>
    <w:rsid w:val="00B53136"/>
    <w:rsid w:val="00B80CAB"/>
    <w:rsid w:val="00B9411E"/>
    <w:rsid w:val="00BC4C57"/>
    <w:rsid w:val="00BD41E2"/>
    <w:rsid w:val="00CA0E9D"/>
    <w:rsid w:val="00CF3279"/>
    <w:rsid w:val="00D17874"/>
    <w:rsid w:val="00D35812"/>
    <w:rsid w:val="00D56DC1"/>
    <w:rsid w:val="00D751AE"/>
    <w:rsid w:val="00DB4B55"/>
    <w:rsid w:val="00DC102C"/>
    <w:rsid w:val="00DC7F91"/>
    <w:rsid w:val="00DF250F"/>
    <w:rsid w:val="00E03CC7"/>
    <w:rsid w:val="00E171D9"/>
    <w:rsid w:val="00E312F1"/>
    <w:rsid w:val="00E4265B"/>
    <w:rsid w:val="00E4450B"/>
    <w:rsid w:val="00E54275"/>
    <w:rsid w:val="00E73D89"/>
    <w:rsid w:val="00EE3086"/>
    <w:rsid w:val="00F2529D"/>
    <w:rsid w:val="00F3015F"/>
    <w:rsid w:val="00F342F5"/>
    <w:rsid w:val="00F621B5"/>
    <w:rsid w:val="00F77278"/>
    <w:rsid w:val="00F80563"/>
    <w:rsid w:val="00FD4812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3B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0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TXcJ4Wqn9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47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2020-03-23T09:15:00Z</cp:lastPrinted>
  <dcterms:created xsi:type="dcterms:W3CDTF">2020-03-23T15:01:00Z</dcterms:created>
  <dcterms:modified xsi:type="dcterms:W3CDTF">2020-05-16T04:04:00Z</dcterms:modified>
</cp:coreProperties>
</file>