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7A" w:rsidRPr="00F342F5" w:rsidRDefault="005B427A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5B427A" w:rsidRPr="00893B2F" w:rsidTr="00520CF8">
        <w:tc>
          <w:tcPr>
            <w:tcW w:w="1418" w:type="dxa"/>
          </w:tcPr>
          <w:p w:rsidR="005B427A" w:rsidRPr="00893B2F" w:rsidRDefault="005B427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B427A" w:rsidRPr="00893B2F" w:rsidRDefault="005B427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5B427A" w:rsidRPr="00B27381" w:rsidRDefault="005B427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B427A" w:rsidRPr="00893B2F" w:rsidRDefault="005B427A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427A" w:rsidRPr="00893B2F" w:rsidTr="001C3586">
        <w:tc>
          <w:tcPr>
            <w:tcW w:w="1418" w:type="dxa"/>
          </w:tcPr>
          <w:p w:rsidR="005B427A" w:rsidRDefault="005B427A" w:rsidP="009F4ABA">
            <w:pPr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1417" w:type="dxa"/>
          </w:tcPr>
          <w:p w:rsidR="005B427A" w:rsidRPr="00267916" w:rsidRDefault="005B427A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5B427A" w:rsidRPr="00BC4C57" w:rsidRDefault="005B427A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Дриблинг. Контроль Мяча</w:t>
            </w:r>
          </w:p>
          <w:p w:rsidR="005B427A" w:rsidRDefault="005B427A" w:rsidP="009F4ABA">
            <w:hyperlink r:id="rId4" w:history="1">
              <w:r>
                <w:rPr>
                  <w:rStyle w:val="Hyperlink"/>
                </w:rPr>
                <w:t>https://www.youtube.com/watch?v=qzJzwnIAfZc&amp;feature=emb_logo</w:t>
              </w:r>
            </w:hyperlink>
          </w:p>
          <w:p w:rsidR="005B427A" w:rsidRPr="00BC4C57" w:rsidRDefault="005B427A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Стойка Игрока</w:t>
            </w:r>
          </w:p>
          <w:p w:rsidR="005B427A" w:rsidRPr="004F4102" w:rsidRDefault="005B427A" w:rsidP="009F4ABA">
            <w:pPr>
              <w:rPr>
                <w:sz w:val="18"/>
                <w:szCs w:val="18"/>
              </w:rPr>
            </w:pPr>
            <w:hyperlink r:id="rId5" w:history="1">
              <w:r>
                <w:rPr>
                  <w:rStyle w:val="Hyperlink"/>
                </w:rPr>
                <w:t>https://www.youtube.com/watch?v=5BP1lhb3FEo&amp;feature=emb_logo</w:t>
              </w:r>
            </w:hyperlink>
          </w:p>
        </w:tc>
        <w:tc>
          <w:tcPr>
            <w:tcW w:w="2126" w:type="dxa"/>
          </w:tcPr>
          <w:p w:rsidR="005B427A" w:rsidRPr="0003660D" w:rsidRDefault="005B427A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B427A" w:rsidRPr="00893B2F" w:rsidTr="00E73D89">
        <w:tc>
          <w:tcPr>
            <w:tcW w:w="1418" w:type="dxa"/>
          </w:tcPr>
          <w:p w:rsidR="005B427A" w:rsidRPr="00893B2F" w:rsidRDefault="005B427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427A" w:rsidRPr="00893B2F" w:rsidRDefault="005B427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B427A" w:rsidRPr="004F4102" w:rsidRDefault="005B427A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B427A" w:rsidRPr="0003660D" w:rsidRDefault="005B427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27A" w:rsidRDefault="005B427A" w:rsidP="00F80563">
      <w:pPr>
        <w:rPr>
          <w:rFonts w:ascii="Times New Roman" w:hAnsi="Times New Roman"/>
          <w:sz w:val="28"/>
          <w:szCs w:val="28"/>
        </w:rPr>
      </w:pPr>
    </w:p>
    <w:p w:rsidR="005B427A" w:rsidRPr="00B27381" w:rsidRDefault="005B427A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5B427A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267916"/>
    <w:rsid w:val="002E60A7"/>
    <w:rsid w:val="003048A7"/>
    <w:rsid w:val="0039099E"/>
    <w:rsid w:val="003B5DC5"/>
    <w:rsid w:val="003D5F76"/>
    <w:rsid w:val="003E0613"/>
    <w:rsid w:val="00443402"/>
    <w:rsid w:val="00490C76"/>
    <w:rsid w:val="004E6BE6"/>
    <w:rsid w:val="004F168C"/>
    <w:rsid w:val="004F4102"/>
    <w:rsid w:val="00520CF8"/>
    <w:rsid w:val="00561D65"/>
    <w:rsid w:val="005B427A"/>
    <w:rsid w:val="005E739A"/>
    <w:rsid w:val="006B2485"/>
    <w:rsid w:val="00721267"/>
    <w:rsid w:val="0072160F"/>
    <w:rsid w:val="00737F81"/>
    <w:rsid w:val="0075225B"/>
    <w:rsid w:val="00786E9A"/>
    <w:rsid w:val="007C75B9"/>
    <w:rsid w:val="007F1C89"/>
    <w:rsid w:val="00893B2F"/>
    <w:rsid w:val="009A6E7B"/>
    <w:rsid w:val="009E354C"/>
    <w:rsid w:val="009F4ABA"/>
    <w:rsid w:val="009F4AF2"/>
    <w:rsid w:val="009F5466"/>
    <w:rsid w:val="00A61E38"/>
    <w:rsid w:val="00B27381"/>
    <w:rsid w:val="00B53136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5BP1lhb3FEo&amp;feature=emb_logo" TargetMode="External"/><Relationship Id="rId4" Type="http://schemas.openxmlformats.org/officeDocument/2006/relationships/hyperlink" Target="https://www.youtube.com/watch?v=qzJzwnIAfZ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2020-04-06T15:33:00Z</dcterms:modified>
</cp:coreProperties>
</file>