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76" w:rsidRDefault="002D1376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 класс физическая культура</w:t>
      </w:r>
    </w:p>
    <w:p w:rsidR="002D1376" w:rsidRPr="00F342F5" w:rsidRDefault="002D1376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2D1376" w:rsidRPr="00893B2F" w:rsidTr="00CF3279">
        <w:tc>
          <w:tcPr>
            <w:tcW w:w="1418" w:type="dxa"/>
          </w:tcPr>
          <w:p w:rsidR="002D1376" w:rsidRPr="00893B2F" w:rsidRDefault="002D13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D1376" w:rsidRPr="00893B2F" w:rsidRDefault="002D13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D1376" w:rsidRPr="00893B2F" w:rsidRDefault="002D13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D1376" w:rsidRPr="00893B2F" w:rsidRDefault="002D1376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2D1376" w:rsidRPr="00893B2F" w:rsidRDefault="002D1376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D1376" w:rsidRPr="00893B2F" w:rsidTr="00CF3279">
        <w:tc>
          <w:tcPr>
            <w:tcW w:w="1418" w:type="dxa"/>
          </w:tcPr>
          <w:p w:rsidR="002D1376" w:rsidRPr="00786E9A" w:rsidRDefault="002D1376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2D1376" w:rsidRPr="00786E9A" w:rsidRDefault="002D1376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2D1376" w:rsidRDefault="002D1376" w:rsidP="00DF0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</w:t>
            </w:r>
          </w:p>
          <w:p w:rsidR="002D1376" w:rsidRPr="004F4102" w:rsidRDefault="002D1376" w:rsidP="00DF0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2D1376" w:rsidRPr="004F4102" w:rsidRDefault="002D1376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пресс. Завести дневник самоконтроля.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2D1376" w:rsidRPr="0003660D" w:rsidRDefault="002D1376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2D1376" w:rsidRPr="00893B2F" w:rsidTr="00CF3279">
        <w:tc>
          <w:tcPr>
            <w:tcW w:w="1418" w:type="dxa"/>
          </w:tcPr>
          <w:p w:rsidR="002D1376" w:rsidRPr="00893B2F" w:rsidRDefault="002D137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2D1376" w:rsidRPr="00893B2F" w:rsidRDefault="002D137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2D1376" w:rsidRPr="004F4102" w:rsidRDefault="002D1376" w:rsidP="00DF0BE1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Общая физ.подготовка. 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проработать самостоятельно. Общая физическая подготовка.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2D1376" w:rsidRPr="004F4102" w:rsidRDefault="002D1376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П31, с222-223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2D1376" w:rsidRPr="0003660D" w:rsidRDefault="002D1376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2D1376" w:rsidRDefault="002D1376" w:rsidP="00CF3279">
      <w:pPr>
        <w:rPr>
          <w:rFonts w:ascii="Times New Roman" w:hAnsi="Times New Roman"/>
          <w:sz w:val="28"/>
          <w:szCs w:val="28"/>
        </w:rPr>
      </w:pPr>
    </w:p>
    <w:sectPr w:rsidR="002D137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E71CB"/>
    <w:rsid w:val="001358AA"/>
    <w:rsid w:val="001B68FE"/>
    <w:rsid w:val="00290904"/>
    <w:rsid w:val="00295469"/>
    <w:rsid w:val="002D1376"/>
    <w:rsid w:val="002E60A7"/>
    <w:rsid w:val="003B5DC5"/>
    <w:rsid w:val="003D5F76"/>
    <w:rsid w:val="003E0613"/>
    <w:rsid w:val="00490C76"/>
    <w:rsid w:val="004E6BE6"/>
    <w:rsid w:val="004F168C"/>
    <w:rsid w:val="004F4102"/>
    <w:rsid w:val="00561D65"/>
    <w:rsid w:val="005E739A"/>
    <w:rsid w:val="006B2485"/>
    <w:rsid w:val="00721267"/>
    <w:rsid w:val="0072160F"/>
    <w:rsid w:val="00737F81"/>
    <w:rsid w:val="0075225B"/>
    <w:rsid w:val="00786E9A"/>
    <w:rsid w:val="007C75B9"/>
    <w:rsid w:val="00893B2F"/>
    <w:rsid w:val="00941F6A"/>
    <w:rsid w:val="009E354C"/>
    <w:rsid w:val="009F4ABA"/>
    <w:rsid w:val="009F5466"/>
    <w:rsid w:val="00A43E44"/>
    <w:rsid w:val="00A80E53"/>
    <w:rsid w:val="00B53136"/>
    <w:rsid w:val="00B9411E"/>
    <w:rsid w:val="00BD41E2"/>
    <w:rsid w:val="00C22ED7"/>
    <w:rsid w:val="00C33C0B"/>
    <w:rsid w:val="00CA0E9D"/>
    <w:rsid w:val="00CF3279"/>
    <w:rsid w:val="00D03638"/>
    <w:rsid w:val="00D35812"/>
    <w:rsid w:val="00D47939"/>
    <w:rsid w:val="00D56DC1"/>
    <w:rsid w:val="00DB4B55"/>
    <w:rsid w:val="00DC7F91"/>
    <w:rsid w:val="00DF0BE1"/>
    <w:rsid w:val="00DF250F"/>
    <w:rsid w:val="00E4265B"/>
    <w:rsid w:val="00E54275"/>
    <w:rsid w:val="00E62170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321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2020-03-23T09:15:00Z</cp:lastPrinted>
  <dcterms:created xsi:type="dcterms:W3CDTF">2020-03-23T15:01:00Z</dcterms:created>
  <dcterms:modified xsi:type="dcterms:W3CDTF">2020-04-06T19:31:00Z</dcterms:modified>
</cp:coreProperties>
</file>