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F0C" w:rsidRDefault="00510F0C" w:rsidP="00CF3279">
      <w:pPr>
        <w:rPr>
          <w:rFonts w:ascii="Times New Roman" w:hAnsi="Times New Roman"/>
          <w:sz w:val="28"/>
          <w:szCs w:val="28"/>
        </w:rPr>
      </w:pPr>
    </w:p>
    <w:p w:rsidR="00510F0C" w:rsidRDefault="00510F0C" w:rsidP="001358AA">
      <w:pPr>
        <w:jc w:val="center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8 класс физическая культура</w:t>
      </w:r>
    </w:p>
    <w:p w:rsidR="00510F0C" w:rsidRPr="00F342F5" w:rsidRDefault="00510F0C" w:rsidP="001358AA">
      <w:pPr>
        <w:rPr>
          <w:rFonts w:ascii="Times New Roman" w:hAnsi="Times New Roman"/>
          <w:sz w:val="24"/>
          <w:szCs w:val="28"/>
        </w:rPr>
      </w:pPr>
    </w:p>
    <w:tbl>
      <w:tblPr>
        <w:tblW w:w="10632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418"/>
        <w:gridCol w:w="1417"/>
        <w:gridCol w:w="3970"/>
        <w:gridCol w:w="1701"/>
        <w:gridCol w:w="2126"/>
      </w:tblGrid>
      <w:tr w:rsidR="00510F0C" w:rsidRPr="00893B2F" w:rsidTr="009F4ABA">
        <w:tc>
          <w:tcPr>
            <w:tcW w:w="1418" w:type="dxa"/>
          </w:tcPr>
          <w:p w:rsidR="00510F0C" w:rsidRPr="00893B2F" w:rsidRDefault="00510F0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</w:tc>
        <w:tc>
          <w:tcPr>
            <w:tcW w:w="1417" w:type="dxa"/>
          </w:tcPr>
          <w:p w:rsidR="00510F0C" w:rsidRPr="00893B2F" w:rsidRDefault="00510F0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970" w:type="dxa"/>
          </w:tcPr>
          <w:p w:rsidR="00510F0C" w:rsidRPr="00893B2F" w:rsidRDefault="00510F0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701" w:type="dxa"/>
          </w:tcPr>
          <w:p w:rsidR="00510F0C" w:rsidRPr="00893B2F" w:rsidRDefault="00510F0C" w:rsidP="009F4ABA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Д</w:t>
            </w: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/</w:t>
            </w:r>
            <w:r w:rsidRPr="00893B2F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</w:p>
        </w:tc>
        <w:tc>
          <w:tcPr>
            <w:tcW w:w="2126" w:type="dxa"/>
          </w:tcPr>
          <w:p w:rsidR="00510F0C" w:rsidRPr="00893B2F" w:rsidRDefault="00510F0C" w:rsidP="009F4ABA">
            <w:pPr>
              <w:spacing w:line="240" w:lineRule="auto"/>
              <w:ind w:right="601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 w:rsidRPr="00893B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e-mail</w:t>
            </w:r>
          </w:p>
        </w:tc>
      </w:tr>
      <w:tr w:rsidR="00510F0C" w:rsidRPr="00893B2F" w:rsidTr="009F4ABA">
        <w:tc>
          <w:tcPr>
            <w:tcW w:w="1418" w:type="dxa"/>
          </w:tcPr>
          <w:p w:rsidR="00510F0C" w:rsidRPr="00786E9A" w:rsidRDefault="00510F0C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8</w:t>
            </w:r>
            <w:r w:rsidRPr="00786E9A">
              <w:rPr>
                <w:rFonts w:cs="Calibri"/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510F0C" w:rsidRPr="00786E9A" w:rsidRDefault="00510F0C" w:rsidP="009F4ABA">
            <w:pPr>
              <w:spacing w:line="240" w:lineRule="auto"/>
              <w:rPr>
                <w:rFonts w:cs="Calibri"/>
                <w:sz w:val="18"/>
                <w:szCs w:val="18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510F0C" w:rsidRPr="004F4102" w:rsidRDefault="00510F0C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общеразвивающих упражнений 10-12 упражнений , проработать самостоятельно.  Сделать графическую запись, озаглавить упражнения. Общая физическая подготовка. 4е общая физ.подготовка: сгибание и разгибание рук 15-20 раз, поднимание туловища(пресс)- 15раз,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510F0C" w:rsidRPr="004F4102" w:rsidRDefault="00510F0C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Подтягивание, отжимание, упражнения на пресс . прислать свой комплекс.</w:t>
            </w:r>
          </w:p>
        </w:tc>
        <w:tc>
          <w:tcPr>
            <w:tcW w:w="2126" w:type="dxa"/>
          </w:tcPr>
          <w:p w:rsidR="00510F0C" w:rsidRPr="0003660D" w:rsidRDefault="00510F0C" w:rsidP="009F4ABA">
            <w:pPr>
              <w:spacing w:line="240" w:lineRule="auto"/>
              <w:ind w:left="-108" w:right="601"/>
              <w:rPr>
                <w:rFonts w:ascii="Times New Roman" w:hAnsi="Times New Roman"/>
                <w:sz w:val="24"/>
                <w:szCs w:val="24"/>
              </w:rPr>
            </w:pPr>
            <w:hyperlink r:id="rId4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  <w:tr w:rsidR="00510F0C" w:rsidRPr="00893B2F" w:rsidTr="009F4ABA">
        <w:tc>
          <w:tcPr>
            <w:tcW w:w="1418" w:type="dxa"/>
          </w:tcPr>
          <w:p w:rsidR="00510F0C" w:rsidRPr="00893B2F" w:rsidRDefault="00510F0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18"/>
                <w:szCs w:val="18"/>
              </w:rPr>
              <w:t>10</w:t>
            </w:r>
            <w:r w:rsidRPr="004F4102">
              <w:rPr>
                <w:sz w:val="18"/>
                <w:szCs w:val="18"/>
              </w:rPr>
              <w:t>.04</w:t>
            </w:r>
          </w:p>
        </w:tc>
        <w:tc>
          <w:tcPr>
            <w:tcW w:w="1417" w:type="dxa"/>
          </w:tcPr>
          <w:p w:rsidR="00510F0C" w:rsidRPr="00893B2F" w:rsidRDefault="00510F0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86E9A">
              <w:rPr>
                <w:rFonts w:cs="Calibri"/>
                <w:sz w:val="18"/>
                <w:szCs w:val="18"/>
              </w:rPr>
              <w:t>Физ. культура</w:t>
            </w:r>
          </w:p>
        </w:tc>
        <w:tc>
          <w:tcPr>
            <w:tcW w:w="3970" w:type="dxa"/>
          </w:tcPr>
          <w:p w:rsidR="00510F0C" w:rsidRPr="004F4102" w:rsidRDefault="00510F0C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Общая физ.подготовка. 1е разминка: бег на месте 2-3 мин., бег на месте с заданием 1-2 мин(с захлестыванием голени; с высоким поднимание бедра). Допускается заменить бег на месте- бег в своем дворе или прыжками на скакалке . составить свой комплекс  упражнений 10-12 упражнений , проработать самостоятельно (девочки упражнения на гибкость; мальчики силовые упражнения).  Сделать графическую запись, озаглавить упражнения. Общая физическая подготовка. 4е общая физ.подготовка: сгибание и разгибание рук 15-20 раз, поднимание туловища(пресс)- 15раз, выпрыгивание с полного приседа «Лягушка». По возможности подтягивание и прыжки на скакалке. Проверить чсс (пульс).  Провести запись в дневнике самоконтроля.</w:t>
            </w:r>
          </w:p>
        </w:tc>
        <w:tc>
          <w:tcPr>
            <w:tcW w:w="1701" w:type="dxa"/>
          </w:tcPr>
          <w:p w:rsidR="00510F0C" w:rsidRPr="004F4102" w:rsidRDefault="00510F0C" w:rsidP="009F4ABA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П13. с50-55 прислать свой комплекс.</w:t>
            </w:r>
          </w:p>
        </w:tc>
        <w:tc>
          <w:tcPr>
            <w:tcW w:w="2126" w:type="dxa"/>
          </w:tcPr>
          <w:p w:rsidR="00510F0C" w:rsidRPr="0003660D" w:rsidRDefault="00510F0C" w:rsidP="009F4ABA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sedyh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-1969@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mail</w:t>
              </w:r>
              <w:r w:rsidRPr="005E739A">
                <w:rPr>
                  <w:rStyle w:val="Hyperlink"/>
                  <w:rFonts w:ascii="Verdana" w:hAnsi="Verdana"/>
                  <w:shd w:val="clear" w:color="auto" w:fill="F1F1F1"/>
                </w:rPr>
                <w:t>.</w:t>
              </w:r>
              <w:r w:rsidRPr="003B5DC5">
                <w:rPr>
                  <w:rStyle w:val="Hyperlink"/>
                  <w:rFonts w:ascii="Verdana" w:hAnsi="Verdana"/>
                  <w:shd w:val="clear" w:color="auto" w:fill="F1F1F1"/>
                  <w:lang w:val="en-US"/>
                </w:rPr>
                <w:t>ru</w:t>
              </w:r>
            </w:hyperlink>
          </w:p>
        </w:tc>
      </w:tr>
    </w:tbl>
    <w:p w:rsidR="00510F0C" w:rsidRDefault="00510F0C" w:rsidP="00CF3279">
      <w:pPr>
        <w:rPr>
          <w:rFonts w:ascii="Times New Roman" w:hAnsi="Times New Roman"/>
          <w:sz w:val="28"/>
          <w:szCs w:val="28"/>
        </w:rPr>
      </w:pPr>
    </w:p>
    <w:sectPr w:rsidR="00510F0C" w:rsidSect="00B9411E">
      <w:pgSz w:w="11906" w:h="16838"/>
      <w:pgMar w:top="284" w:right="568" w:bottom="142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3015F"/>
    <w:rsid w:val="0003660D"/>
    <w:rsid w:val="00051890"/>
    <w:rsid w:val="0006405F"/>
    <w:rsid w:val="001358AA"/>
    <w:rsid w:val="001B68FE"/>
    <w:rsid w:val="00233B67"/>
    <w:rsid w:val="00242B07"/>
    <w:rsid w:val="002E60A7"/>
    <w:rsid w:val="003B5DC5"/>
    <w:rsid w:val="003D5F76"/>
    <w:rsid w:val="003E0613"/>
    <w:rsid w:val="0044016C"/>
    <w:rsid w:val="00490C76"/>
    <w:rsid w:val="004E6BE6"/>
    <w:rsid w:val="004F168C"/>
    <w:rsid w:val="004F4102"/>
    <w:rsid w:val="00510F0C"/>
    <w:rsid w:val="00561D65"/>
    <w:rsid w:val="005E739A"/>
    <w:rsid w:val="006B2485"/>
    <w:rsid w:val="00721267"/>
    <w:rsid w:val="0072160F"/>
    <w:rsid w:val="00737F81"/>
    <w:rsid w:val="0075225B"/>
    <w:rsid w:val="00786E9A"/>
    <w:rsid w:val="007C75B9"/>
    <w:rsid w:val="00893B2F"/>
    <w:rsid w:val="009233B5"/>
    <w:rsid w:val="009E21CA"/>
    <w:rsid w:val="009E354C"/>
    <w:rsid w:val="009F4ABA"/>
    <w:rsid w:val="009F5466"/>
    <w:rsid w:val="00B53136"/>
    <w:rsid w:val="00B9411E"/>
    <w:rsid w:val="00BD41E2"/>
    <w:rsid w:val="00CA0E9D"/>
    <w:rsid w:val="00CF3279"/>
    <w:rsid w:val="00D35812"/>
    <w:rsid w:val="00D56DC1"/>
    <w:rsid w:val="00DB4B55"/>
    <w:rsid w:val="00DC7F91"/>
    <w:rsid w:val="00DF250F"/>
    <w:rsid w:val="00E4265B"/>
    <w:rsid w:val="00E54275"/>
    <w:rsid w:val="00F2529D"/>
    <w:rsid w:val="00F3015F"/>
    <w:rsid w:val="00F342F5"/>
    <w:rsid w:val="00F77278"/>
    <w:rsid w:val="00F80563"/>
    <w:rsid w:val="00FE2B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90C76"/>
    <w:pPr>
      <w:spacing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F8056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4F168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F168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721267"/>
    <w:rPr>
      <w:rFonts w:cs="Times New Roman"/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rsid w:val="00721267"/>
    <w:rPr>
      <w:rFonts w:cs="Times New Roman"/>
      <w:color w:val="954F72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sedyh-1969@mail.ru" TargetMode="External"/><Relationship Id="rId4" Type="http://schemas.openxmlformats.org/officeDocument/2006/relationships/hyperlink" Target="mailto:sedyh-1969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46</TotalTime>
  <Pages>1</Pages>
  <Words>253</Words>
  <Characters>1443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</cp:revision>
  <cp:lastPrinted>2020-03-23T09:15:00Z</cp:lastPrinted>
  <dcterms:created xsi:type="dcterms:W3CDTF">2020-03-23T15:01:00Z</dcterms:created>
  <dcterms:modified xsi:type="dcterms:W3CDTF">2020-04-06T19:30:00Z</dcterms:modified>
</cp:coreProperties>
</file>