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1D" w:rsidRPr="00B76F6E" w:rsidRDefault="00C54F1D" w:rsidP="00786E9A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9 класс физическая культура</w:t>
      </w:r>
    </w:p>
    <w:p w:rsidR="00C54F1D" w:rsidRPr="00F342F5" w:rsidRDefault="00C54F1D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C54F1D" w:rsidRPr="00893B2F" w:rsidTr="00CF3279">
        <w:tc>
          <w:tcPr>
            <w:tcW w:w="1418" w:type="dxa"/>
          </w:tcPr>
          <w:p w:rsidR="00C54F1D" w:rsidRPr="00893B2F" w:rsidRDefault="00C54F1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54F1D" w:rsidRPr="00893B2F" w:rsidRDefault="00C54F1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C54F1D" w:rsidRPr="00893B2F" w:rsidRDefault="00C54F1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54F1D" w:rsidRPr="00893B2F" w:rsidRDefault="00C54F1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C54F1D" w:rsidRPr="00893B2F" w:rsidRDefault="00C54F1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54F1D" w:rsidRPr="00893B2F" w:rsidTr="00CF3279">
        <w:tc>
          <w:tcPr>
            <w:tcW w:w="1418" w:type="dxa"/>
          </w:tcPr>
          <w:p w:rsidR="00C54F1D" w:rsidRPr="00786E9A" w:rsidRDefault="00C54F1D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C54F1D" w:rsidRPr="00786E9A" w:rsidRDefault="00C54F1D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C54F1D" w:rsidRPr="004F4102" w:rsidRDefault="00C54F1D" w:rsidP="0050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10-12 упражнений , проработать самостоятельно.  Сделать графическую запись, озаглавить упражнения. Общая физическая подготовка. 4е общая физ.подготовка: сгибание и разгибание рук 15-20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C54F1D" w:rsidRPr="004F4102" w:rsidRDefault="00C54F1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пресс. прислать свой комплекс.</w:t>
            </w:r>
          </w:p>
        </w:tc>
        <w:tc>
          <w:tcPr>
            <w:tcW w:w="2126" w:type="dxa"/>
          </w:tcPr>
          <w:p w:rsidR="00C54F1D" w:rsidRPr="0003660D" w:rsidRDefault="00C54F1D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C54F1D" w:rsidRPr="00893B2F" w:rsidTr="00CF3279">
        <w:tc>
          <w:tcPr>
            <w:tcW w:w="1418" w:type="dxa"/>
          </w:tcPr>
          <w:p w:rsidR="00C54F1D" w:rsidRPr="00893B2F" w:rsidRDefault="00C54F1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8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C54F1D" w:rsidRPr="00893B2F" w:rsidRDefault="00C54F1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C54F1D" w:rsidRPr="004F4102" w:rsidRDefault="00C54F1D" w:rsidP="0050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 упражнений 10-12 упражнений , проработать самостоятельно (девочки упражнения на гибкость; мальчики силовые упражнения).  Сделать графическую запись, озаглавить упражнения. Общая физическая подготовка. 4е общая физ.подготовка: сгибание и разгибание рук 15-25 раз, поднимание туловища(пресс)- 20раз, выпрыгивание с полного приседа «Лягушка». По возможности подтягивание и прыжки на скакалке. Проверить чсс (пульс).  Запись в дневнике самоконтроля.</w:t>
            </w:r>
          </w:p>
        </w:tc>
        <w:tc>
          <w:tcPr>
            <w:tcW w:w="1701" w:type="dxa"/>
          </w:tcPr>
          <w:p w:rsidR="00C54F1D" w:rsidRPr="004F4102" w:rsidRDefault="00C54F1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П13. с50-55 прислать свой комплекс.</w:t>
            </w:r>
          </w:p>
        </w:tc>
        <w:tc>
          <w:tcPr>
            <w:tcW w:w="2126" w:type="dxa"/>
          </w:tcPr>
          <w:p w:rsidR="00C54F1D" w:rsidRPr="0003660D" w:rsidRDefault="00C54F1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C54F1D" w:rsidRDefault="00C54F1D" w:rsidP="00CF3279">
      <w:pPr>
        <w:rPr>
          <w:rFonts w:ascii="Times New Roman" w:hAnsi="Times New Roman"/>
          <w:sz w:val="28"/>
          <w:szCs w:val="28"/>
        </w:rPr>
      </w:pPr>
    </w:p>
    <w:sectPr w:rsidR="00C54F1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571B7"/>
    <w:rsid w:val="001B68FE"/>
    <w:rsid w:val="00207BE6"/>
    <w:rsid w:val="002470CD"/>
    <w:rsid w:val="002E60A7"/>
    <w:rsid w:val="002F1EC9"/>
    <w:rsid w:val="003B5DC5"/>
    <w:rsid w:val="003D5F76"/>
    <w:rsid w:val="003E0613"/>
    <w:rsid w:val="004338D8"/>
    <w:rsid w:val="00490C76"/>
    <w:rsid w:val="004E6BE6"/>
    <w:rsid w:val="004F168C"/>
    <w:rsid w:val="004F4102"/>
    <w:rsid w:val="005031F2"/>
    <w:rsid w:val="00561D65"/>
    <w:rsid w:val="005B4D37"/>
    <w:rsid w:val="005E739A"/>
    <w:rsid w:val="006305D3"/>
    <w:rsid w:val="006B2485"/>
    <w:rsid w:val="006B4DA3"/>
    <w:rsid w:val="006E7789"/>
    <w:rsid w:val="006F4669"/>
    <w:rsid w:val="00721267"/>
    <w:rsid w:val="0072160F"/>
    <w:rsid w:val="00737F81"/>
    <w:rsid w:val="0075225B"/>
    <w:rsid w:val="00786E9A"/>
    <w:rsid w:val="007C75B9"/>
    <w:rsid w:val="007F78AD"/>
    <w:rsid w:val="00813483"/>
    <w:rsid w:val="00893B2F"/>
    <w:rsid w:val="009E354C"/>
    <w:rsid w:val="009F4ABA"/>
    <w:rsid w:val="009F5466"/>
    <w:rsid w:val="00B47F1B"/>
    <w:rsid w:val="00B53136"/>
    <w:rsid w:val="00B76F6E"/>
    <w:rsid w:val="00B9411E"/>
    <w:rsid w:val="00BD41E2"/>
    <w:rsid w:val="00C54F1D"/>
    <w:rsid w:val="00CA0E9D"/>
    <w:rsid w:val="00CF3279"/>
    <w:rsid w:val="00D01739"/>
    <w:rsid w:val="00D35812"/>
    <w:rsid w:val="00D56DC1"/>
    <w:rsid w:val="00DA3483"/>
    <w:rsid w:val="00DB4B55"/>
    <w:rsid w:val="00DB7A29"/>
    <w:rsid w:val="00DC7F91"/>
    <w:rsid w:val="00DF250F"/>
    <w:rsid w:val="00E4265B"/>
    <w:rsid w:val="00E54275"/>
    <w:rsid w:val="00EA7D40"/>
    <w:rsid w:val="00F2529D"/>
    <w:rsid w:val="00F3015F"/>
    <w:rsid w:val="00F312C1"/>
    <w:rsid w:val="00F342F5"/>
    <w:rsid w:val="00F77278"/>
    <w:rsid w:val="00F80563"/>
    <w:rsid w:val="00F9151B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251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2020-03-23T09:15:00Z</cp:lastPrinted>
  <dcterms:created xsi:type="dcterms:W3CDTF">2020-03-23T15:01:00Z</dcterms:created>
  <dcterms:modified xsi:type="dcterms:W3CDTF">2020-04-06T19:37:00Z</dcterms:modified>
</cp:coreProperties>
</file>