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BC" w:rsidRDefault="006451BC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класс физическая культура</w:t>
      </w:r>
    </w:p>
    <w:p w:rsidR="006451BC" w:rsidRPr="00F342F5" w:rsidRDefault="006451BC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6451BC" w:rsidRPr="00893B2F" w:rsidTr="00CF3279">
        <w:tc>
          <w:tcPr>
            <w:tcW w:w="1418" w:type="dxa"/>
          </w:tcPr>
          <w:p w:rsidR="006451BC" w:rsidRPr="00893B2F" w:rsidRDefault="006451BC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451BC" w:rsidRPr="00893B2F" w:rsidRDefault="006451BC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451BC" w:rsidRPr="00893B2F" w:rsidRDefault="006451BC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451BC" w:rsidRPr="00893B2F" w:rsidRDefault="006451BC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451BC" w:rsidRPr="00893B2F" w:rsidRDefault="006451BC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451BC" w:rsidRPr="00893B2F" w:rsidTr="00CF3279">
        <w:tc>
          <w:tcPr>
            <w:tcW w:w="1418" w:type="dxa"/>
          </w:tcPr>
          <w:p w:rsidR="006451BC" w:rsidRPr="00786E9A" w:rsidRDefault="006451BC" w:rsidP="00F2529D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  <w:r w:rsidRPr="00786E9A">
              <w:rPr>
                <w:rFonts w:cs="Calibri"/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6451BC" w:rsidRPr="00B9139D" w:rsidRDefault="006451BC" w:rsidP="00F2529D">
            <w:pPr>
              <w:spacing w:line="240" w:lineRule="auto"/>
              <w:rPr>
                <w:rFonts w:cs="Calibri"/>
              </w:rPr>
            </w:pPr>
            <w:r w:rsidRPr="00B9139D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6451BC" w:rsidRPr="00EF6120" w:rsidRDefault="006451BC" w:rsidP="009F4ABA">
            <w:r w:rsidRPr="00EF6120">
              <w:t>Просмотреть видео. Легкая атлетика.</w:t>
            </w:r>
          </w:p>
          <w:p w:rsidR="006451BC" w:rsidRPr="00EF6120" w:rsidRDefault="006451BC" w:rsidP="009F4ABA">
            <w:pPr>
              <w:rPr>
                <w:sz w:val="24"/>
                <w:szCs w:val="24"/>
              </w:rPr>
            </w:pPr>
            <w:hyperlink r:id="rId4" w:history="1">
              <w:r w:rsidRPr="00EF612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https://ok.ru/video/1320730494209</w:t>
              </w:r>
            </w:hyperlink>
            <w:r w:rsidRPr="00EF6120">
              <w:rPr>
                <w:sz w:val="24"/>
                <w:szCs w:val="24"/>
              </w:rPr>
              <w:t xml:space="preserve"> </w:t>
            </w:r>
          </w:p>
          <w:p w:rsidR="006451BC" w:rsidRPr="00C372A1" w:rsidRDefault="006451BC" w:rsidP="009F4AB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t>Выполн</w:t>
            </w:r>
            <w:r w:rsidRPr="00B9139D">
              <w:t>ить свой комплекс общеразвивающих упражнений 6-8 упражнений.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6451BC" w:rsidRDefault="006451BC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и записать результаты офп- количество выполненных раз.</w:t>
            </w:r>
          </w:p>
          <w:p w:rsidR="006451BC" w:rsidRPr="00EF6120" w:rsidRDefault="006451BC" w:rsidP="00EF6120">
            <w:pPr>
              <w:rPr>
                <w:sz w:val="18"/>
                <w:szCs w:val="18"/>
              </w:rPr>
            </w:pPr>
            <w:r w:rsidRPr="00FE2BD3">
              <w:rPr>
                <w:sz w:val="18"/>
                <w:szCs w:val="18"/>
              </w:rPr>
              <w:t>С133-134</w:t>
            </w:r>
          </w:p>
        </w:tc>
        <w:tc>
          <w:tcPr>
            <w:tcW w:w="2126" w:type="dxa"/>
          </w:tcPr>
          <w:p w:rsidR="006451BC" w:rsidRPr="0003660D" w:rsidRDefault="006451BC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6451BC" w:rsidRPr="00893B2F" w:rsidTr="00CF3279">
        <w:tc>
          <w:tcPr>
            <w:tcW w:w="1418" w:type="dxa"/>
          </w:tcPr>
          <w:p w:rsidR="006451BC" w:rsidRPr="00893B2F" w:rsidRDefault="006451BC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14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6451BC" w:rsidRPr="00B9139D" w:rsidRDefault="006451BC" w:rsidP="00F2529D">
            <w:pPr>
              <w:spacing w:line="240" w:lineRule="auto"/>
              <w:rPr>
                <w:rFonts w:ascii="Times New Roman" w:hAnsi="Times New Roman"/>
              </w:rPr>
            </w:pPr>
            <w:r w:rsidRPr="00B9139D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6451BC" w:rsidRDefault="006451BC" w:rsidP="009F4ABA">
            <w:r w:rsidRPr="00B9139D">
              <w:t xml:space="preserve">Узнаем:  Когда и как возникла физическая культура. Просмотреть видео </w:t>
            </w:r>
            <w:hyperlink r:id="rId6" w:history="1">
              <w:r>
                <w:rPr>
                  <w:rStyle w:val="Hyperlink"/>
                </w:rPr>
                <w:t>https://www.youtube.com/watch?time_continue=40&amp;v=5cHgJax7jJE&amp;feature=emb_logo</w:t>
              </w:r>
            </w:hyperlink>
            <w:r>
              <w:t xml:space="preserve"> </w:t>
            </w:r>
          </w:p>
          <w:p w:rsidR="006451BC" w:rsidRPr="00914415" w:rsidRDefault="006451BC" w:rsidP="009F4ABA">
            <w:r w:rsidRPr="00B9139D">
              <w:t>Составить</w:t>
            </w:r>
            <w:r>
              <w:t xml:space="preserve"> и выполнить</w:t>
            </w:r>
            <w:r w:rsidRPr="00B9139D">
              <w:t xml:space="preserve"> свой комплекс общеразвивающих упражнений </w:t>
            </w:r>
            <w:r>
              <w:t>(</w:t>
            </w:r>
            <w:r w:rsidRPr="00B9139D">
              <w:t>6-8 упражнений</w:t>
            </w:r>
            <w:r>
              <w:t>)</w:t>
            </w:r>
            <w:r w:rsidRPr="00B9139D">
              <w:t>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6451BC" w:rsidRPr="004F4102" w:rsidRDefault="006451BC" w:rsidP="009F4ABA">
            <w:pPr>
              <w:rPr>
                <w:sz w:val="18"/>
                <w:szCs w:val="18"/>
              </w:rPr>
            </w:pPr>
            <w:r w:rsidRPr="00FE2BD3">
              <w:rPr>
                <w:sz w:val="18"/>
                <w:szCs w:val="18"/>
              </w:rPr>
              <w:t>С137</w:t>
            </w:r>
          </w:p>
        </w:tc>
        <w:tc>
          <w:tcPr>
            <w:tcW w:w="2126" w:type="dxa"/>
          </w:tcPr>
          <w:p w:rsidR="006451BC" w:rsidRPr="0003660D" w:rsidRDefault="006451BC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6451BC" w:rsidRPr="00893B2F" w:rsidTr="00CF3279">
        <w:tc>
          <w:tcPr>
            <w:tcW w:w="1418" w:type="dxa"/>
          </w:tcPr>
          <w:p w:rsidR="006451BC" w:rsidRPr="00893B2F" w:rsidRDefault="006451BC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16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6451BC" w:rsidRPr="00B9139D" w:rsidRDefault="006451BC" w:rsidP="00F2529D">
            <w:pPr>
              <w:spacing w:line="240" w:lineRule="auto"/>
              <w:rPr>
                <w:rFonts w:ascii="Times New Roman" w:hAnsi="Times New Roman"/>
              </w:rPr>
            </w:pPr>
            <w:r w:rsidRPr="00B9139D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6451BC" w:rsidRPr="004F4102" w:rsidRDefault="006451BC" w:rsidP="009F4ABA">
            <w:pPr>
              <w:rPr>
                <w:sz w:val="18"/>
                <w:szCs w:val="18"/>
              </w:rPr>
            </w:pPr>
            <w:r w:rsidRPr="00B9139D">
              <w:t xml:space="preserve"> Гимнастика. Разминка. </w:t>
            </w:r>
            <w:hyperlink r:id="rId8" w:history="1">
              <w:r>
                <w:rPr>
                  <w:rStyle w:val="Hyperlink"/>
                </w:rPr>
                <w:t>https://www.youtube.com/watch?v=6wt0cD7M-qA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9139D">
              <w:t xml:space="preserve">Выполнить свой комплекс общеразвивающих упражнений </w:t>
            </w:r>
            <w:r>
              <w:t>(</w:t>
            </w:r>
            <w:r w:rsidRPr="00B9139D">
              <w:t>6-8 упражнений</w:t>
            </w:r>
            <w:r>
              <w:t>)</w:t>
            </w:r>
            <w:r w:rsidRPr="00B9139D">
              <w:t>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6451BC" w:rsidRDefault="006451BC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 комплекс ору в рисунке. </w:t>
            </w:r>
          </w:p>
        </w:tc>
        <w:tc>
          <w:tcPr>
            <w:tcW w:w="2126" w:type="dxa"/>
          </w:tcPr>
          <w:p w:rsidR="006451BC" w:rsidRPr="0003660D" w:rsidRDefault="006451BC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6451BC" w:rsidRDefault="006451BC" w:rsidP="00F80563">
      <w:pPr>
        <w:rPr>
          <w:rFonts w:ascii="Times New Roman" w:hAnsi="Times New Roman"/>
          <w:sz w:val="28"/>
          <w:szCs w:val="28"/>
        </w:rPr>
      </w:pPr>
    </w:p>
    <w:p w:rsidR="006451BC" w:rsidRDefault="006451BC" w:rsidP="00CF3279">
      <w:pPr>
        <w:rPr>
          <w:rFonts w:ascii="Times New Roman" w:hAnsi="Times New Roman"/>
          <w:sz w:val="28"/>
          <w:szCs w:val="28"/>
        </w:rPr>
      </w:pPr>
    </w:p>
    <w:sectPr w:rsidR="006451BC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D60D2"/>
    <w:rsid w:val="001B68FE"/>
    <w:rsid w:val="002E60A7"/>
    <w:rsid w:val="00394814"/>
    <w:rsid w:val="003B5DC5"/>
    <w:rsid w:val="003D3DFD"/>
    <w:rsid w:val="003D5F76"/>
    <w:rsid w:val="003E0613"/>
    <w:rsid w:val="00485010"/>
    <w:rsid w:val="00490C76"/>
    <w:rsid w:val="004E6BE6"/>
    <w:rsid w:val="004F168C"/>
    <w:rsid w:val="004F4102"/>
    <w:rsid w:val="00561D65"/>
    <w:rsid w:val="005E739A"/>
    <w:rsid w:val="006451BC"/>
    <w:rsid w:val="006B2485"/>
    <w:rsid w:val="006F3589"/>
    <w:rsid w:val="00721267"/>
    <w:rsid w:val="0072160F"/>
    <w:rsid w:val="00723A03"/>
    <w:rsid w:val="00737F81"/>
    <w:rsid w:val="0075225B"/>
    <w:rsid w:val="00786E9A"/>
    <w:rsid w:val="007C75B9"/>
    <w:rsid w:val="007E2DEB"/>
    <w:rsid w:val="007F60C3"/>
    <w:rsid w:val="00831B91"/>
    <w:rsid w:val="00847B42"/>
    <w:rsid w:val="0086255C"/>
    <w:rsid w:val="00887CF0"/>
    <w:rsid w:val="00893B2F"/>
    <w:rsid w:val="00914415"/>
    <w:rsid w:val="009F4ABA"/>
    <w:rsid w:val="00B53136"/>
    <w:rsid w:val="00B9139D"/>
    <w:rsid w:val="00B9411E"/>
    <w:rsid w:val="00BD1DD5"/>
    <w:rsid w:val="00BD41E2"/>
    <w:rsid w:val="00C14B00"/>
    <w:rsid w:val="00C372A1"/>
    <w:rsid w:val="00CA0E9D"/>
    <w:rsid w:val="00CE454A"/>
    <w:rsid w:val="00CF3279"/>
    <w:rsid w:val="00D35812"/>
    <w:rsid w:val="00D56DC1"/>
    <w:rsid w:val="00D66FC6"/>
    <w:rsid w:val="00DB3C70"/>
    <w:rsid w:val="00DC7F91"/>
    <w:rsid w:val="00DF250F"/>
    <w:rsid w:val="00E54275"/>
    <w:rsid w:val="00EF6120"/>
    <w:rsid w:val="00F2529D"/>
    <w:rsid w:val="00F3015F"/>
    <w:rsid w:val="00F342F5"/>
    <w:rsid w:val="00F77278"/>
    <w:rsid w:val="00F80563"/>
    <w:rsid w:val="00FB693F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wt0cD7M-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0&amp;v=5cHgJax7jJE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dyh-1969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k.ru/video/1320730494209" TargetMode="External"/><Relationship Id="rId9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2020-03-23T09:15:00Z</cp:lastPrinted>
  <dcterms:created xsi:type="dcterms:W3CDTF">2020-03-23T15:01:00Z</dcterms:created>
  <dcterms:modified xsi:type="dcterms:W3CDTF">2020-04-10T13:51:00Z</dcterms:modified>
</cp:coreProperties>
</file>